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C5" w:rsidRPr="00CB3156" w:rsidRDefault="00946DC5" w:rsidP="00CB3156">
      <w:pPr>
        <w:jc w:val="center"/>
        <w:rPr>
          <w:rFonts w:ascii="Times" w:hAnsi="Times"/>
          <w:b/>
          <w:bCs/>
          <w:color w:val="000000"/>
          <w:sz w:val="44"/>
          <w:szCs w:val="44"/>
        </w:rPr>
      </w:pPr>
      <w:bookmarkStart w:id="0" w:name="_GoBack"/>
      <w:bookmarkEnd w:id="0"/>
      <w:r w:rsidRPr="00CB3156">
        <w:rPr>
          <w:rFonts w:ascii="Times" w:hAnsi="Times"/>
          <w:b/>
          <w:bCs/>
          <w:color w:val="000000"/>
          <w:sz w:val="44"/>
          <w:szCs w:val="44"/>
        </w:rPr>
        <w:t xml:space="preserve">WYMAGANIA EDUKACYJNE – </w:t>
      </w:r>
      <w:r w:rsidRPr="00CB3156">
        <w:rPr>
          <w:rFonts w:ascii="Times" w:hAnsi="Times"/>
          <w:b/>
          <w:bCs/>
          <w:color w:val="000000"/>
          <w:sz w:val="44"/>
          <w:szCs w:val="44"/>
          <w:u w:val="single"/>
        </w:rPr>
        <w:t>Wiedza o społeczeństwie</w:t>
      </w:r>
      <w:r w:rsidRPr="00CB3156">
        <w:rPr>
          <w:rFonts w:ascii="Times" w:hAnsi="Times"/>
          <w:b/>
          <w:bCs/>
          <w:color w:val="000000"/>
          <w:sz w:val="44"/>
          <w:szCs w:val="44"/>
        </w:rPr>
        <w:t xml:space="preserve"> – KLASA 8</w:t>
      </w:r>
    </w:p>
    <w:p w:rsidR="00946DC5" w:rsidRDefault="00946DC5" w:rsidP="00F73264">
      <w:pPr>
        <w:jc w:val="center"/>
        <w:rPr>
          <w:rFonts w:ascii="Times" w:hAnsi="Times"/>
          <w:b/>
          <w:bCs/>
          <w:color w:val="4472C4"/>
          <w:sz w:val="44"/>
          <w:szCs w:val="44"/>
        </w:rPr>
      </w:pPr>
    </w:p>
    <w:p w:rsidR="00946DC5" w:rsidRDefault="00946DC5" w:rsidP="004371F9">
      <w:pPr>
        <w:tabs>
          <w:tab w:val="left" w:pos="5760"/>
        </w:tabs>
        <w:rPr>
          <w:rFonts w:ascii="Times" w:hAnsi="Times"/>
          <w:b/>
          <w:bCs/>
          <w:color w:val="4472C4"/>
          <w:sz w:val="44"/>
          <w:szCs w:val="4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2693"/>
        <w:gridCol w:w="203"/>
        <w:gridCol w:w="2880"/>
        <w:gridCol w:w="2880"/>
        <w:gridCol w:w="2826"/>
      </w:tblGrid>
      <w:tr w:rsidR="00946DC5" w:rsidRPr="00EE5C34" w:rsidTr="00EE5C3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SEMESTR I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dopuszczająca</w:t>
            </w:r>
          </w:p>
        </w:tc>
        <w:tc>
          <w:tcPr>
            <w:tcW w:w="2896" w:type="dxa"/>
            <w:gridSpan w:val="2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dostateczna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2880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dobra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oraz:</w:t>
            </w:r>
          </w:p>
        </w:tc>
        <w:tc>
          <w:tcPr>
            <w:tcW w:w="2880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bardzo dobra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Uczeń spełnia wymagania edukacyjne niezbędne do uzyskania oceny dobrej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oraz:</w:t>
            </w:r>
          </w:p>
        </w:tc>
        <w:tc>
          <w:tcPr>
            <w:tcW w:w="2826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celująca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000000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946DC5" w:rsidRPr="00EE5C34" w:rsidTr="00EE5C3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ROZDZIAŁ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I </w:t>
            </w: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/DZIAŁ 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Człowiek, grupy społeczne, rodzina</w:t>
            </w:r>
          </w:p>
        </w:tc>
      </w:tr>
      <w:tr w:rsidR="00946DC5" w:rsidRPr="00EE5C34" w:rsidTr="00F82181">
        <w:tc>
          <w:tcPr>
            <w:tcW w:w="14454" w:type="dxa"/>
            <w:gridSpan w:val="6"/>
          </w:tcPr>
          <w:p w:rsidR="00946DC5" w:rsidRPr="00E16928" w:rsidRDefault="00946DC5" w:rsidP="00EE5C34">
            <w:pPr>
              <w:jc w:val="center"/>
              <w:rPr>
                <w:rFonts w:ascii="Times New Roman" w:hAnsi="Times New Roman"/>
                <w:b/>
                <w:bCs/>
                <w:color w:val="4472C4"/>
              </w:rPr>
            </w:pPr>
            <w:r w:rsidRPr="00E16928">
              <w:rPr>
                <w:rFonts w:ascii="Times New Roman" w:hAnsi="Times New Roman"/>
                <w:b/>
                <w:bCs/>
                <w:lang w:eastAsia="pl-PL"/>
              </w:rPr>
              <w:t>1. Człowiekiem jestem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491038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Potrafi wymienić czynniki, które kszt</w:t>
            </w:r>
            <w:r>
              <w:rPr>
                <w:rFonts w:ascii="Times New Roman" w:hAnsi="Times New Roman"/>
                <w:lang w:eastAsia="pl-PL"/>
              </w:rPr>
              <w:t>ałtują człowieka jako jednostkę;</w:t>
            </w:r>
          </w:p>
          <w:p w:rsidR="00946DC5" w:rsidRPr="00491038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 Wie, czym są komunikaty werbalne i niewerbalne.</w:t>
            </w:r>
          </w:p>
        </w:tc>
        <w:tc>
          <w:tcPr>
            <w:tcW w:w="2896" w:type="dxa"/>
            <w:gridSpan w:val="2"/>
          </w:tcPr>
          <w:p w:rsidR="00946DC5" w:rsidRPr="00491038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Potrafi wymienić czynniki, które kszt</w:t>
            </w:r>
            <w:r>
              <w:rPr>
                <w:rFonts w:ascii="Times New Roman" w:hAnsi="Times New Roman"/>
                <w:lang w:eastAsia="pl-PL"/>
              </w:rPr>
              <w:t>ałtują człowieka jako jednostkę;</w:t>
            </w:r>
          </w:p>
          <w:p w:rsidR="00946DC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 Wie, czym są ko</w:t>
            </w:r>
            <w:r>
              <w:rPr>
                <w:rFonts w:ascii="Times New Roman" w:hAnsi="Times New Roman"/>
                <w:lang w:eastAsia="pl-PL"/>
              </w:rPr>
              <w:t>munikaty werbalne i niewerbalne;</w:t>
            </w:r>
          </w:p>
          <w:p w:rsidR="00946DC5" w:rsidRPr="0030083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bCs/>
                <w:iCs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 xml:space="preserve">• Zna znaczenie słowa </w:t>
            </w:r>
            <w:r w:rsidRPr="00300835">
              <w:rPr>
                <w:rFonts w:ascii="Times New Roman" w:hAnsi="Times New Roman"/>
                <w:bCs/>
                <w:iCs/>
                <w:lang w:eastAsia="pl-PL"/>
              </w:rPr>
              <w:t>asertywność.</w:t>
            </w:r>
          </w:p>
          <w:p w:rsidR="00946DC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</w:p>
          <w:p w:rsidR="00946DC5" w:rsidRPr="00491038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491038" w:rsidRDefault="00946DC5" w:rsidP="00EE0CD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Potrafi wymienić czynniki, które kszt</w:t>
            </w:r>
            <w:r>
              <w:rPr>
                <w:rFonts w:ascii="Times New Roman" w:hAnsi="Times New Roman"/>
                <w:lang w:eastAsia="pl-PL"/>
              </w:rPr>
              <w:t>ałtują człowieka jako jednostkę;</w:t>
            </w:r>
          </w:p>
          <w:p w:rsidR="00946DC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 Wie, czym są ko</w:t>
            </w:r>
            <w:r>
              <w:rPr>
                <w:rFonts w:ascii="Times New Roman" w:hAnsi="Times New Roman"/>
                <w:lang w:eastAsia="pl-PL"/>
              </w:rPr>
              <w:t>munikaty werbalne i niewerbalne;</w:t>
            </w:r>
          </w:p>
          <w:p w:rsidR="00946DC5" w:rsidRPr="0030083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bCs/>
                <w:iCs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 xml:space="preserve">• Zna znaczenie słowa </w:t>
            </w:r>
            <w:r w:rsidRPr="00300835">
              <w:rPr>
                <w:rFonts w:ascii="Times New Roman" w:hAnsi="Times New Roman"/>
                <w:bCs/>
                <w:iCs/>
                <w:lang w:eastAsia="pl-PL"/>
              </w:rPr>
              <w:t>asertywność;</w:t>
            </w:r>
          </w:p>
          <w:p w:rsidR="00946DC5" w:rsidRPr="00491038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Wymienia elementy osobowości człowieka.</w:t>
            </w:r>
          </w:p>
        </w:tc>
        <w:tc>
          <w:tcPr>
            <w:tcW w:w="2880" w:type="dxa"/>
          </w:tcPr>
          <w:p w:rsidR="00946DC5" w:rsidRPr="00491038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Potrafi wymienić czynniki, które kszt</w:t>
            </w:r>
            <w:r>
              <w:rPr>
                <w:rFonts w:ascii="Times New Roman" w:hAnsi="Times New Roman"/>
                <w:lang w:eastAsia="pl-PL"/>
              </w:rPr>
              <w:t>ałtują człowieka jako jednostkę;</w:t>
            </w:r>
          </w:p>
          <w:p w:rsidR="00946DC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 Wie, czym są ko</w:t>
            </w:r>
            <w:r>
              <w:rPr>
                <w:rFonts w:ascii="Times New Roman" w:hAnsi="Times New Roman"/>
                <w:lang w:eastAsia="pl-PL"/>
              </w:rPr>
              <w:t>munikaty werbalne i niewerbalne;</w:t>
            </w:r>
          </w:p>
          <w:p w:rsidR="00946DC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 xml:space="preserve">• Zna znaczenie słowa </w:t>
            </w:r>
            <w:r w:rsidRPr="00300835">
              <w:rPr>
                <w:rFonts w:ascii="Times New Roman" w:hAnsi="Times New Roman"/>
                <w:bCs/>
                <w:iCs/>
                <w:lang w:eastAsia="pl-PL"/>
              </w:rPr>
              <w:t>asertywność;</w:t>
            </w:r>
          </w:p>
          <w:p w:rsidR="00946DC5" w:rsidRDefault="00946DC5" w:rsidP="0049103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Wymieni</w:t>
            </w:r>
            <w:r>
              <w:rPr>
                <w:rFonts w:ascii="Times New Roman" w:hAnsi="Times New Roman"/>
                <w:lang w:eastAsia="pl-PL"/>
              </w:rPr>
              <w:t>a elementy osobowości człowieka;</w:t>
            </w:r>
          </w:p>
          <w:p w:rsidR="00946DC5" w:rsidRPr="00491038" w:rsidRDefault="00946DC5" w:rsidP="0049103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 xml:space="preserve">•  </w:t>
            </w:r>
            <w:r>
              <w:rPr>
                <w:rFonts w:ascii="Times New Roman" w:hAnsi="Times New Roman"/>
                <w:lang w:eastAsia="pl-PL"/>
              </w:rPr>
              <w:t>Wymienia</w:t>
            </w:r>
            <w:r w:rsidRPr="00491038">
              <w:rPr>
                <w:rFonts w:ascii="Times New Roman" w:hAnsi="Times New Roman"/>
                <w:lang w:eastAsia="pl-PL"/>
              </w:rPr>
              <w:t xml:space="preserve"> elementy </w:t>
            </w:r>
            <w:r w:rsidRPr="00300835">
              <w:rPr>
                <w:rFonts w:ascii="Times New Roman" w:hAnsi="Times New Roman"/>
                <w:bCs/>
                <w:lang w:eastAsia="pl-PL"/>
              </w:rPr>
              <w:t xml:space="preserve">osobowości </w:t>
            </w:r>
            <w:r w:rsidRPr="00491038">
              <w:rPr>
                <w:rFonts w:ascii="Times New Roman" w:hAnsi="Times New Roman"/>
                <w:lang w:eastAsia="pl-PL"/>
              </w:rPr>
              <w:t>człowieka i określa, jak wpływają na różnorodność ludzi.</w:t>
            </w:r>
          </w:p>
          <w:p w:rsidR="00946DC5" w:rsidRPr="00491038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</w:p>
          <w:p w:rsidR="00946DC5" w:rsidRPr="00491038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Pr="00491038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Potrafi wymienić czynniki, które kszt</w:t>
            </w:r>
            <w:r>
              <w:rPr>
                <w:rFonts w:ascii="Times New Roman" w:hAnsi="Times New Roman"/>
                <w:lang w:eastAsia="pl-PL"/>
              </w:rPr>
              <w:t>ałtują człowieka jako jednostkę;</w:t>
            </w:r>
          </w:p>
          <w:p w:rsidR="00946DC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 Wie, czym są ko</w:t>
            </w:r>
            <w:r>
              <w:rPr>
                <w:rFonts w:ascii="Times New Roman" w:hAnsi="Times New Roman"/>
                <w:lang w:eastAsia="pl-PL"/>
              </w:rPr>
              <w:t>munikaty werbalne i niewerbalne;</w:t>
            </w:r>
          </w:p>
          <w:p w:rsidR="00946DC5" w:rsidRDefault="00946DC5" w:rsidP="0049103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 xml:space="preserve">• Zna znaczenie słowa </w:t>
            </w:r>
            <w:r w:rsidRPr="00300835">
              <w:rPr>
                <w:rFonts w:ascii="Times New Roman" w:hAnsi="Times New Roman"/>
                <w:bCs/>
                <w:iCs/>
                <w:lang w:eastAsia="pl-PL"/>
              </w:rPr>
              <w:t>asertywność;</w:t>
            </w:r>
          </w:p>
          <w:p w:rsidR="00946DC5" w:rsidRDefault="00946DC5" w:rsidP="0049103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Wymieni</w:t>
            </w:r>
            <w:r>
              <w:rPr>
                <w:rFonts w:ascii="Times New Roman" w:hAnsi="Times New Roman"/>
                <w:lang w:eastAsia="pl-PL"/>
              </w:rPr>
              <w:t>a elementy osobowości człowieka;</w:t>
            </w:r>
          </w:p>
          <w:p w:rsidR="00946DC5" w:rsidRDefault="00946DC5" w:rsidP="0049103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491038">
              <w:rPr>
                <w:rFonts w:ascii="Times New Roman" w:hAnsi="Times New Roman"/>
                <w:lang w:eastAsia="pl-PL"/>
              </w:rPr>
              <w:t xml:space="preserve">•  </w:t>
            </w:r>
            <w:r>
              <w:rPr>
                <w:rFonts w:ascii="Times New Roman" w:hAnsi="Times New Roman"/>
                <w:lang w:eastAsia="pl-PL"/>
              </w:rPr>
              <w:t>Wymienia</w:t>
            </w:r>
            <w:r w:rsidRPr="00491038">
              <w:rPr>
                <w:rFonts w:ascii="Times New Roman" w:hAnsi="Times New Roman"/>
                <w:lang w:eastAsia="pl-PL"/>
              </w:rPr>
              <w:t xml:space="preserve"> elementy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osobowości</w:t>
            </w:r>
            <w:r w:rsidRPr="00491038">
              <w:rPr>
                <w:rFonts w:ascii="Times New Roman" w:hAnsi="Times New Roman"/>
                <w:lang w:eastAsia="pl-PL"/>
              </w:rPr>
              <w:t xml:space="preserve"> człowieka i określa, jak</w:t>
            </w:r>
            <w:r>
              <w:rPr>
                <w:rFonts w:ascii="Times New Roman" w:hAnsi="Times New Roman"/>
                <w:lang w:eastAsia="pl-PL"/>
              </w:rPr>
              <w:t xml:space="preserve"> wpływają na różnorodność ludzi;</w:t>
            </w:r>
          </w:p>
          <w:p w:rsidR="00946DC5" w:rsidRPr="00491038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91038">
              <w:rPr>
                <w:rFonts w:ascii="Times New Roman" w:hAnsi="Times New Roman"/>
                <w:lang w:eastAsia="pl-PL"/>
              </w:rPr>
              <w:t>• Opisuje najważniejsze zasady skutecznego komunikowania się.</w:t>
            </w:r>
          </w:p>
        </w:tc>
      </w:tr>
      <w:tr w:rsidR="00946DC5" w:rsidRPr="00EE5C34" w:rsidTr="00AB2C0B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44"/>
                <w:szCs w:val="44"/>
              </w:rPr>
            </w:pPr>
            <w:r w:rsidRPr="00E16928">
              <w:rPr>
                <w:rFonts w:ascii="Times New Roman" w:hAnsi="Times New Roman"/>
                <w:b/>
                <w:bCs/>
                <w:lang w:eastAsia="pl-PL"/>
              </w:rPr>
              <w:t>2. Człowiek jako istota społeczna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30083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najważniejsze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potrzeby człowieka;</w:t>
            </w:r>
          </w:p>
          <w:p w:rsidR="00946DC5" w:rsidRPr="0030083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kilka przykładów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ról społecznych,</w:t>
            </w:r>
            <w:r w:rsidRPr="00300835">
              <w:rPr>
                <w:rFonts w:ascii="Times New Roman" w:hAnsi="Times New Roman"/>
                <w:lang w:eastAsia="pl-PL"/>
              </w:rPr>
              <w:t xml:space="preserve"> które odgrywa.</w:t>
            </w:r>
          </w:p>
        </w:tc>
        <w:tc>
          <w:tcPr>
            <w:tcW w:w="2896" w:type="dxa"/>
            <w:gridSpan w:val="2"/>
          </w:tcPr>
          <w:p w:rsidR="00946DC5" w:rsidRPr="0030083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najważniejsze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potrzeby człowieka;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kilka przykładów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ról społecznych,</w:t>
            </w:r>
            <w:r>
              <w:rPr>
                <w:rFonts w:ascii="Times New Roman" w:hAnsi="Times New Roman"/>
                <w:lang w:eastAsia="pl-PL"/>
              </w:rPr>
              <w:t xml:space="preserve"> które odgrywa;</w:t>
            </w:r>
          </w:p>
          <w:p w:rsidR="00946DC5" w:rsidRPr="0030083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>• Potrafi wskazać przykłady potrzeb pierwotnych – biologicznych oraz wtórnych – psychicznych i społecznych.</w:t>
            </w:r>
          </w:p>
          <w:p w:rsidR="00946DC5" w:rsidRPr="0030083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</w:p>
          <w:p w:rsidR="00946DC5" w:rsidRPr="0030083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30083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najważniejsze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potrzeby człowieka;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kilka przykładów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ról społecznych,</w:t>
            </w:r>
            <w:r>
              <w:rPr>
                <w:rFonts w:ascii="Times New Roman" w:hAnsi="Times New Roman"/>
                <w:lang w:eastAsia="pl-PL"/>
              </w:rPr>
              <w:t xml:space="preserve"> które odgrywa;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>• Potrafi wskazać przykłady potrzeb pierwotnych – biologicznych oraz wtórny</w:t>
            </w:r>
            <w:r>
              <w:rPr>
                <w:rFonts w:ascii="Times New Roman" w:hAnsi="Times New Roman"/>
                <w:lang w:eastAsia="pl-PL"/>
              </w:rPr>
              <w:t>ch – psychicznych i społecznych;</w:t>
            </w:r>
          </w:p>
          <w:p w:rsidR="00946DC5" w:rsidRPr="0030083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</w:t>
            </w:r>
            <w:r>
              <w:rPr>
                <w:rFonts w:ascii="Times New Roman" w:hAnsi="Times New Roman"/>
                <w:lang w:eastAsia="pl-PL"/>
              </w:rPr>
              <w:t>różne rodzaje więzi społecznych.</w:t>
            </w:r>
          </w:p>
          <w:p w:rsidR="00946DC5" w:rsidRPr="0030083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</w:p>
          <w:p w:rsidR="00946DC5" w:rsidRPr="0030083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30083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najważniejsze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potrzeby człowieka;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kilka przykładów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ról społecznych,</w:t>
            </w:r>
            <w:r>
              <w:rPr>
                <w:rFonts w:ascii="Times New Roman" w:hAnsi="Times New Roman"/>
                <w:lang w:eastAsia="pl-PL"/>
              </w:rPr>
              <w:t xml:space="preserve"> które odgrywa;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>• Potrafi wskazać przykłady potrzeb pierwotnych – biologicznych oraz wtórny</w:t>
            </w:r>
            <w:r>
              <w:rPr>
                <w:rFonts w:ascii="Times New Roman" w:hAnsi="Times New Roman"/>
                <w:lang w:eastAsia="pl-PL"/>
              </w:rPr>
              <w:t>ch – psychicznych i społecznych;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</w:t>
            </w:r>
            <w:r>
              <w:rPr>
                <w:rFonts w:ascii="Times New Roman" w:hAnsi="Times New Roman"/>
                <w:lang w:eastAsia="pl-PL"/>
              </w:rPr>
              <w:t>różne rodzaje więzi społecznych;</w:t>
            </w:r>
          </w:p>
          <w:p w:rsidR="00946DC5" w:rsidRPr="00300835" w:rsidRDefault="00946DC5" w:rsidP="00300835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 Charakteryzuje </w:t>
            </w:r>
            <w:r>
              <w:rPr>
                <w:rFonts w:ascii="Times New Roman" w:hAnsi="Times New Roman"/>
                <w:lang w:eastAsia="pl-PL"/>
              </w:rPr>
              <w:t>różne rodzaje więzi społecznych;</w:t>
            </w:r>
          </w:p>
          <w:p w:rsidR="00946DC5" w:rsidRPr="00300835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>• Potrafi wskazać, jak poszczególne grupy wpływają na odgrywane przez nas role społeczne.</w:t>
            </w:r>
          </w:p>
          <w:p w:rsidR="00946DC5" w:rsidRPr="00300835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Pr="0030083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najważniejsze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potrzeby człowieka;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kilka przykładów </w:t>
            </w:r>
            <w:r w:rsidRPr="00300835">
              <w:rPr>
                <w:rFonts w:ascii="Times New Roman" w:hAnsi="Times New Roman"/>
                <w:bCs/>
                <w:lang w:eastAsia="pl-PL"/>
              </w:rPr>
              <w:t>ról społecznych,</w:t>
            </w:r>
            <w:r>
              <w:rPr>
                <w:rFonts w:ascii="Times New Roman" w:hAnsi="Times New Roman"/>
                <w:lang w:eastAsia="pl-PL"/>
              </w:rPr>
              <w:t xml:space="preserve"> które odgrywa;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>• Potrafi wskazać przykłady potrzeb pierwotnych – biologicznych oraz wtórny</w:t>
            </w:r>
            <w:r>
              <w:rPr>
                <w:rFonts w:ascii="Times New Roman" w:hAnsi="Times New Roman"/>
                <w:lang w:eastAsia="pl-PL"/>
              </w:rPr>
              <w:t>ch – psychicznych i społecznych;</w:t>
            </w:r>
          </w:p>
          <w:p w:rsidR="00946DC5" w:rsidRDefault="00946DC5" w:rsidP="0030083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Wymienia </w:t>
            </w:r>
            <w:r>
              <w:rPr>
                <w:rFonts w:ascii="Times New Roman" w:hAnsi="Times New Roman"/>
                <w:lang w:eastAsia="pl-PL"/>
              </w:rPr>
              <w:t>różne rodzaje więzi społecznych;</w:t>
            </w:r>
          </w:p>
          <w:p w:rsidR="00946DC5" w:rsidRPr="00300835" w:rsidRDefault="00946DC5" w:rsidP="00300835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 xml:space="preserve">•  Charakteryzuje </w:t>
            </w:r>
            <w:r>
              <w:rPr>
                <w:rFonts w:ascii="Times New Roman" w:hAnsi="Times New Roman"/>
                <w:lang w:eastAsia="pl-PL"/>
              </w:rPr>
              <w:t>różne rodzaje więzi społecznych;</w:t>
            </w:r>
          </w:p>
          <w:p w:rsidR="00946DC5" w:rsidRDefault="00946DC5" w:rsidP="00FD3C8F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00835">
              <w:rPr>
                <w:rFonts w:ascii="Times New Roman" w:hAnsi="Times New Roman"/>
                <w:lang w:eastAsia="pl-PL"/>
              </w:rPr>
              <w:t>• Potrafi wskazać, jak poszczególne grupy wpływają na odgrywane przez nas role społeczne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30083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00835">
              <w:rPr>
                <w:rFonts w:ascii="Times New Roman" w:hAnsi="Times New Roman"/>
                <w:lang w:eastAsia="pl-PL"/>
              </w:rPr>
              <w:t>• Opisuje człowieka jako istotę społeczną, używając poznanych pojęć.</w:t>
            </w:r>
          </w:p>
        </w:tc>
      </w:tr>
      <w:tr w:rsidR="00946DC5" w:rsidRPr="00EE5C34" w:rsidTr="00C022DC">
        <w:tc>
          <w:tcPr>
            <w:tcW w:w="14454" w:type="dxa"/>
            <w:gridSpan w:val="6"/>
          </w:tcPr>
          <w:p w:rsidR="00946DC5" w:rsidRPr="00E16928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44"/>
                <w:szCs w:val="44"/>
              </w:rPr>
            </w:pPr>
            <w:r w:rsidRPr="00E16928">
              <w:rPr>
                <w:rFonts w:ascii="Times New Roman" w:hAnsi="Times New Roman"/>
                <w:b/>
                <w:bCs/>
              </w:rPr>
              <w:t>3.</w:t>
            </w:r>
            <w:r w:rsidRPr="00E16928">
              <w:rPr>
                <w:rFonts w:ascii="Times New Roman" w:hAnsi="Times New Roman"/>
                <w:b/>
                <w:bCs/>
                <w:lang w:eastAsia="pl-PL"/>
              </w:rPr>
              <w:t xml:space="preserve"> Zbiorowości i grupy społeczne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404D81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Wie, czym są zbiorowości</w:t>
            </w:r>
            <w:r>
              <w:rPr>
                <w:rFonts w:ascii="Times New Roman" w:hAnsi="Times New Roman"/>
                <w:lang w:eastAsia="pl-PL"/>
              </w:rPr>
              <w:t xml:space="preserve"> społeczne;</w:t>
            </w:r>
          </w:p>
          <w:p w:rsidR="00946DC5" w:rsidRPr="00404D81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Wie, czym są normy grupowe.</w:t>
            </w:r>
          </w:p>
          <w:p w:rsidR="00946DC5" w:rsidRPr="00404D8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gridSpan w:val="2"/>
          </w:tcPr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Wie, czym są zbiorowości</w:t>
            </w:r>
            <w:r>
              <w:rPr>
                <w:rFonts w:ascii="Times New Roman" w:hAnsi="Times New Roman"/>
                <w:lang w:eastAsia="pl-PL"/>
              </w:rPr>
              <w:t xml:space="preserve"> społeczne;</w:t>
            </w:r>
          </w:p>
          <w:p w:rsidR="00946DC5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</w:t>
            </w:r>
            <w:r>
              <w:rPr>
                <w:rFonts w:ascii="Times New Roman" w:hAnsi="Times New Roman"/>
                <w:lang w:eastAsia="pl-PL"/>
              </w:rPr>
              <w:t xml:space="preserve"> Wie, czym są normy grupowe;</w:t>
            </w:r>
          </w:p>
          <w:p w:rsidR="00946DC5" w:rsidRPr="00404D81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• Wie, czym są grupy społeczne;</w:t>
            </w:r>
          </w:p>
          <w:p w:rsidR="00946DC5" w:rsidRPr="00404D81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Dokonuje podziału grup społecznych na formalne i nieformalne, pierwotne i wtórne, duże i małe.</w:t>
            </w:r>
          </w:p>
          <w:p w:rsidR="00946DC5" w:rsidRPr="00404D81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</w:p>
          <w:p w:rsidR="00946DC5" w:rsidRPr="00404D81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Wie, czym są zbiorowości</w:t>
            </w:r>
            <w:r>
              <w:rPr>
                <w:rFonts w:ascii="Times New Roman" w:hAnsi="Times New Roman"/>
                <w:lang w:eastAsia="pl-PL"/>
              </w:rPr>
              <w:t xml:space="preserve"> społeczne;</w:t>
            </w:r>
          </w:p>
          <w:p w:rsidR="00946DC5" w:rsidRPr="0077663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76631">
              <w:rPr>
                <w:rFonts w:ascii="Times New Roman" w:hAnsi="Times New Roman"/>
                <w:lang w:eastAsia="pl-PL"/>
              </w:rPr>
              <w:t>• Wie, czym są normy grupowe;</w:t>
            </w:r>
          </w:p>
          <w:p w:rsidR="00946DC5" w:rsidRPr="0077663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76631">
              <w:rPr>
                <w:rFonts w:ascii="Times New Roman" w:hAnsi="Times New Roman"/>
                <w:lang w:eastAsia="pl-PL"/>
              </w:rPr>
              <w:t>• Wie, czym są grupy społeczne;</w:t>
            </w:r>
          </w:p>
          <w:p w:rsidR="00946DC5" w:rsidRPr="0077663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776631">
              <w:rPr>
                <w:rFonts w:ascii="Times New Roman" w:hAnsi="Times New Roman"/>
                <w:lang w:eastAsia="pl-PL"/>
              </w:rPr>
              <w:t>• Dokonuje podziału grup społecznych na formalne i nieformalne, pierwotne i wtórne, duże i małe</w:t>
            </w:r>
            <w:r w:rsidRPr="00776631">
              <w:rPr>
                <w:rFonts w:ascii="Times New Roman" w:hAnsi="Times New Roman"/>
                <w:sz w:val="22"/>
                <w:szCs w:val="22"/>
                <w:lang w:eastAsia="pl-PL"/>
              </w:rPr>
              <w:t>;</w:t>
            </w:r>
          </w:p>
          <w:p w:rsidR="00946DC5" w:rsidRPr="00404D81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 xml:space="preserve">• </w:t>
            </w:r>
            <w:r w:rsidRPr="00776631">
              <w:rPr>
                <w:rFonts w:ascii="Times New Roman" w:hAnsi="Times New Roman"/>
                <w:sz w:val="22"/>
                <w:szCs w:val="22"/>
                <w:lang w:eastAsia="pl-PL"/>
              </w:rPr>
              <w:t>Zna sposoby rozwiązywania konfliktów</w:t>
            </w:r>
            <w:r w:rsidRPr="00404D81">
              <w:rPr>
                <w:rFonts w:ascii="Times New Roman" w:hAnsi="Times New Roman"/>
                <w:lang w:eastAsia="pl-PL"/>
              </w:rPr>
              <w:t>.</w:t>
            </w:r>
          </w:p>
          <w:p w:rsidR="00946DC5" w:rsidRPr="00404D81" w:rsidRDefault="00946DC5" w:rsidP="00776631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Wie, czym są zbiorowości</w:t>
            </w:r>
            <w:r>
              <w:rPr>
                <w:rFonts w:ascii="Times New Roman" w:hAnsi="Times New Roman"/>
                <w:lang w:eastAsia="pl-PL"/>
              </w:rPr>
              <w:t xml:space="preserve"> społeczne;</w:t>
            </w:r>
          </w:p>
          <w:p w:rsidR="00946DC5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</w:t>
            </w:r>
            <w:r>
              <w:rPr>
                <w:rFonts w:ascii="Times New Roman" w:hAnsi="Times New Roman"/>
                <w:lang w:eastAsia="pl-PL"/>
              </w:rPr>
              <w:t xml:space="preserve"> Wie, czym są normy grupowe;</w:t>
            </w:r>
          </w:p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• Wie, czym są grupy społeczne;</w:t>
            </w:r>
          </w:p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 xml:space="preserve">• Dokonuje podziału grup społecznych na formalne i nieformalne, </w:t>
            </w:r>
            <w:r>
              <w:rPr>
                <w:rFonts w:ascii="Times New Roman" w:hAnsi="Times New Roman"/>
                <w:lang w:eastAsia="pl-PL"/>
              </w:rPr>
              <w:t>pierwotne i wtórne, duże i małe;</w:t>
            </w:r>
          </w:p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Zna s</w:t>
            </w:r>
            <w:r>
              <w:rPr>
                <w:rFonts w:ascii="Times New Roman" w:hAnsi="Times New Roman"/>
                <w:lang w:eastAsia="pl-PL"/>
              </w:rPr>
              <w:t>posoby rozwiązywania konfliktów;</w:t>
            </w:r>
          </w:p>
          <w:p w:rsidR="00946DC5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Wie, jakimi me</w:t>
            </w:r>
            <w:r>
              <w:rPr>
                <w:rFonts w:ascii="Times New Roman" w:hAnsi="Times New Roman"/>
                <w:lang w:eastAsia="pl-PL"/>
              </w:rPr>
              <w:t>todami można osiągnąć kompromis;</w:t>
            </w:r>
          </w:p>
          <w:p w:rsidR="00946DC5" w:rsidRPr="00404D81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Wymienia najważniejsze rodzaje konfliktów.</w:t>
            </w:r>
          </w:p>
          <w:p w:rsidR="00946DC5" w:rsidRPr="00404D81" w:rsidRDefault="00946DC5" w:rsidP="003B07B9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Wie, czym są zbiorowości</w:t>
            </w:r>
            <w:r>
              <w:rPr>
                <w:rFonts w:ascii="Times New Roman" w:hAnsi="Times New Roman"/>
                <w:lang w:eastAsia="pl-PL"/>
              </w:rPr>
              <w:t xml:space="preserve"> społeczne;</w:t>
            </w:r>
          </w:p>
          <w:p w:rsidR="00946DC5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</w:t>
            </w:r>
            <w:r>
              <w:rPr>
                <w:rFonts w:ascii="Times New Roman" w:hAnsi="Times New Roman"/>
                <w:lang w:eastAsia="pl-PL"/>
              </w:rPr>
              <w:t xml:space="preserve"> Wie, czym są normy grupowe;</w:t>
            </w:r>
          </w:p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• Wie, czym są grupy społeczne;</w:t>
            </w:r>
          </w:p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 xml:space="preserve">• Dokonuje podziału grup społecznych na formalne i nieformalne, </w:t>
            </w:r>
            <w:r>
              <w:rPr>
                <w:rFonts w:ascii="Times New Roman" w:hAnsi="Times New Roman"/>
                <w:lang w:eastAsia="pl-PL"/>
              </w:rPr>
              <w:t>pierwotne i wtórne, duże i małe;</w:t>
            </w:r>
          </w:p>
          <w:p w:rsidR="00946DC5" w:rsidRPr="00404D81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Zna s</w:t>
            </w:r>
            <w:r>
              <w:rPr>
                <w:rFonts w:ascii="Times New Roman" w:hAnsi="Times New Roman"/>
                <w:lang w:eastAsia="pl-PL"/>
              </w:rPr>
              <w:t>posoby rozwiązywania konfliktów;</w:t>
            </w:r>
          </w:p>
          <w:p w:rsidR="00946DC5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Wie, jakimi me</w:t>
            </w:r>
            <w:r>
              <w:rPr>
                <w:rFonts w:ascii="Times New Roman" w:hAnsi="Times New Roman"/>
                <w:lang w:eastAsia="pl-PL"/>
              </w:rPr>
              <w:t>todami można osiągnąć kompromis;</w:t>
            </w:r>
          </w:p>
          <w:p w:rsidR="00946DC5" w:rsidRDefault="00946DC5" w:rsidP="00404D81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Wymienia najważniejsze rodzaje konfliktów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404D8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04D81">
              <w:rPr>
                <w:rFonts w:ascii="Times New Roman" w:hAnsi="Times New Roman"/>
                <w:lang w:eastAsia="pl-PL"/>
              </w:rPr>
              <w:t>• Charakteryzuje różne grupy społeczne, wskazując ich specyficzne cechy.</w:t>
            </w:r>
          </w:p>
        </w:tc>
      </w:tr>
      <w:tr w:rsidR="00946DC5" w:rsidRPr="00EE5C34" w:rsidTr="00F11C59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44"/>
                <w:szCs w:val="44"/>
              </w:rPr>
            </w:pPr>
            <w:r w:rsidRPr="00E16928">
              <w:rPr>
                <w:rFonts w:ascii="Times New Roman" w:hAnsi="Times New Roman"/>
                <w:b/>
                <w:bCs/>
                <w:lang w:eastAsia="pl-PL"/>
              </w:rPr>
              <w:t>4. Rodzina jako najważniejsza grupa społeczna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7969BB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jaką rolę w</w:t>
            </w:r>
            <w:r>
              <w:rPr>
                <w:rFonts w:ascii="Times New Roman" w:hAnsi="Times New Roman"/>
                <w:lang w:eastAsia="pl-PL"/>
              </w:rPr>
              <w:t xml:space="preserve"> społeczeństwie odgrywa rodzina;</w:t>
            </w:r>
          </w:p>
          <w:p w:rsidR="00946DC5" w:rsidRPr="007969BB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Potrafi wymienić wartości ważne dla rodziny.</w:t>
            </w:r>
          </w:p>
        </w:tc>
        <w:tc>
          <w:tcPr>
            <w:tcW w:w="2896" w:type="dxa"/>
            <w:gridSpan w:val="2"/>
          </w:tcPr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jaką rolę w</w:t>
            </w:r>
            <w:r>
              <w:rPr>
                <w:rFonts w:ascii="Times New Roman" w:hAnsi="Times New Roman"/>
                <w:lang w:eastAsia="pl-PL"/>
              </w:rPr>
              <w:t xml:space="preserve"> społeczeństwie odgrywa rodzina;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Potrafi wymienić wartości ważne dla rodziny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69BB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Opisuje rodzinę jako grupę społeczną.</w:t>
            </w:r>
          </w:p>
          <w:p w:rsidR="00946DC5" w:rsidRPr="007969BB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jaką rolę w</w:t>
            </w:r>
            <w:r>
              <w:rPr>
                <w:rFonts w:ascii="Times New Roman" w:hAnsi="Times New Roman"/>
                <w:lang w:eastAsia="pl-PL"/>
              </w:rPr>
              <w:t xml:space="preserve"> społeczeństwie odgrywa rodzina;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Potrafi wymienić wartości ważne dla rodziny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Opisu</w:t>
            </w:r>
            <w:r>
              <w:rPr>
                <w:rFonts w:ascii="Times New Roman" w:hAnsi="Times New Roman"/>
                <w:lang w:eastAsia="pl-PL"/>
              </w:rPr>
              <w:t>je rodzinę jako grupę społeczną;</w:t>
            </w:r>
          </w:p>
          <w:p w:rsidR="00946DC5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czym są rodziny dwupokoleniowe i wielopokoleniowe; rozumie, na czym polega rola rodziców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Zna prawa i obowiązki rodziców i dzieci.</w:t>
            </w:r>
          </w:p>
          <w:p w:rsidR="00946DC5" w:rsidRPr="007969BB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jaką rolę w</w:t>
            </w:r>
            <w:r>
              <w:rPr>
                <w:rFonts w:ascii="Times New Roman" w:hAnsi="Times New Roman"/>
                <w:lang w:eastAsia="pl-PL"/>
              </w:rPr>
              <w:t xml:space="preserve"> społeczeństwie odgrywa rodzina;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Potrafi wymienić wartości ważne dla rodziny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Opisu</w:t>
            </w:r>
            <w:r>
              <w:rPr>
                <w:rFonts w:ascii="Times New Roman" w:hAnsi="Times New Roman"/>
                <w:lang w:eastAsia="pl-PL"/>
              </w:rPr>
              <w:t>je rodzinę jako grupę społeczną;</w:t>
            </w:r>
          </w:p>
          <w:p w:rsidR="00946DC5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czym są rodziny dwupokoleniowe i wielopokoleniowe; rozumie, na czym polega rola rodziców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Zna prawa i obowiązki</w:t>
            </w:r>
            <w:r>
              <w:rPr>
                <w:rFonts w:ascii="Times New Roman" w:hAnsi="Times New Roman"/>
                <w:lang w:eastAsia="pl-PL"/>
              </w:rPr>
              <w:t xml:space="preserve"> rodziców i dzieci;</w:t>
            </w:r>
          </w:p>
          <w:p w:rsidR="00946DC5" w:rsidRPr="007969BB" w:rsidRDefault="00946DC5" w:rsidP="007969BB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Opisuje prawa i obowiązki rodziców i dzieci.</w:t>
            </w:r>
          </w:p>
          <w:p w:rsidR="00946DC5" w:rsidRPr="007969BB" w:rsidRDefault="00946DC5" w:rsidP="007969BB">
            <w:pPr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jaką rolę w</w:t>
            </w:r>
            <w:r>
              <w:rPr>
                <w:rFonts w:ascii="Times New Roman" w:hAnsi="Times New Roman"/>
                <w:lang w:eastAsia="pl-PL"/>
              </w:rPr>
              <w:t xml:space="preserve"> społeczeństwie odgrywa rodzina;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Potrafi wymienić wartości ważne dla rodziny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Opisu</w:t>
            </w:r>
            <w:r>
              <w:rPr>
                <w:rFonts w:ascii="Times New Roman" w:hAnsi="Times New Roman"/>
                <w:lang w:eastAsia="pl-PL"/>
              </w:rPr>
              <w:t>je rodzinę jako grupę społeczną;</w:t>
            </w:r>
          </w:p>
          <w:p w:rsidR="00946DC5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Wie, czym są rodziny dwupokoleniowe i wielopokoleniowe; rozumie, na czym polega rola rodziców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Zna prawa i obowiązki</w:t>
            </w:r>
            <w:r>
              <w:rPr>
                <w:rFonts w:ascii="Times New Roman" w:hAnsi="Times New Roman"/>
                <w:lang w:eastAsia="pl-PL"/>
              </w:rPr>
              <w:t xml:space="preserve"> rodziców i dzieci;</w:t>
            </w:r>
          </w:p>
          <w:p w:rsidR="00946DC5" w:rsidRPr="007969BB" w:rsidRDefault="00946DC5" w:rsidP="007969BB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Opisuje praw</w:t>
            </w:r>
            <w:r>
              <w:rPr>
                <w:rFonts w:ascii="Times New Roman" w:hAnsi="Times New Roman"/>
                <w:lang w:eastAsia="pl-PL"/>
              </w:rPr>
              <w:t>a i obowiązki rodziców i dzieci;</w:t>
            </w:r>
          </w:p>
          <w:p w:rsidR="00946DC5" w:rsidRPr="007969BB" w:rsidRDefault="00946DC5" w:rsidP="007969BB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969BB">
              <w:rPr>
                <w:rFonts w:ascii="Times New Roman" w:hAnsi="Times New Roman"/>
                <w:lang w:eastAsia="pl-PL"/>
              </w:rPr>
              <w:t>• Zna współczesne typy rodziny.</w:t>
            </w:r>
          </w:p>
        </w:tc>
      </w:tr>
      <w:tr w:rsidR="00946DC5" w:rsidRPr="00EE5C34" w:rsidTr="00CF76A6">
        <w:tc>
          <w:tcPr>
            <w:tcW w:w="14454" w:type="dxa"/>
            <w:gridSpan w:val="6"/>
          </w:tcPr>
          <w:p w:rsidR="00946DC5" w:rsidRPr="00712C80" w:rsidRDefault="00946DC5" w:rsidP="00712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2C80">
              <w:rPr>
                <w:rFonts w:ascii="Times New Roman" w:hAnsi="Times New Roman"/>
                <w:b/>
                <w:bCs/>
              </w:rPr>
              <w:t>5.</w:t>
            </w:r>
            <w:r w:rsidRPr="00712C80">
              <w:rPr>
                <w:rFonts w:ascii="Times New Roman" w:hAnsi="Times New Roman"/>
                <w:b/>
                <w:bCs/>
                <w:lang w:eastAsia="pl-PL"/>
              </w:rPr>
              <w:t xml:space="preserve"> Jak funkcjonują gospodarstwa domowe. Budżet domowy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792518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Potrafi poprawnie określić najważniejsze wydatki i dochody gospodarstwa domowego.</w:t>
            </w:r>
          </w:p>
          <w:p w:rsidR="00946DC5" w:rsidRPr="0079251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gridSpan w:val="2"/>
          </w:tcPr>
          <w:p w:rsidR="00946DC5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Potrafi poprawnie określić najważniejsze wydatki i dochody gospodarstwa domowego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2518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Zna i rozumie zasady racjonalnego gospodarowania budżetem domowym.</w:t>
            </w:r>
          </w:p>
          <w:p w:rsidR="00946DC5" w:rsidRPr="00792518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Potrafi poprawnie określić najważniejsze wydatki i dochody gospodarstwa domowego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2518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Zna i rozumie zasady racjonalnego gospodarowania budżetem domowym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Rozumie pojęcie deficyt budżetowy i wie, jak uniknąć deficytu budżetowego.</w:t>
            </w:r>
          </w:p>
          <w:p w:rsidR="00946DC5" w:rsidRPr="00792518" w:rsidRDefault="00946DC5" w:rsidP="00776631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Potrafi poprawnie określić najważniejsze wydatki i dochody gospodarstwa domowego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2518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Zna i rozumie zasady racjonalnego gospodarowania budżetem domowym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Rozumie pojęcie deficyt budżetowy i wie, j</w:t>
            </w:r>
            <w:r>
              <w:rPr>
                <w:rFonts w:ascii="Times New Roman" w:hAnsi="Times New Roman"/>
                <w:lang w:eastAsia="pl-PL"/>
              </w:rPr>
              <w:t>ak uniknąć deficytu budżetowego;</w:t>
            </w:r>
          </w:p>
          <w:p w:rsidR="00946DC5" w:rsidRDefault="00946DC5" w:rsidP="0079251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Potrafi zaplanować i rozpisać zrównoważony budżet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  <w:p w:rsidR="00946DC5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</w:p>
          <w:p w:rsidR="00946DC5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</w:p>
          <w:p w:rsidR="00946DC5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</w:p>
          <w:p w:rsidR="00946DC5" w:rsidRPr="00792518" w:rsidRDefault="00946DC5" w:rsidP="00776631">
            <w:pPr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Potrafi poprawnie określić najważniejsze wydatki i dochody gospodarstwa domowego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2518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Zna i rozumie zasady racjonalnego gospodarowania budżetem domowym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79251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Rozumie pojęcie deficyt budżetowy i wie, j</w:t>
            </w:r>
            <w:r>
              <w:rPr>
                <w:rFonts w:ascii="Times New Roman" w:hAnsi="Times New Roman"/>
                <w:lang w:eastAsia="pl-PL"/>
              </w:rPr>
              <w:t>ak uniknąć deficytu budżetowego;</w:t>
            </w:r>
          </w:p>
          <w:p w:rsidR="00946DC5" w:rsidRDefault="00946DC5" w:rsidP="0079251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792518">
              <w:rPr>
                <w:rFonts w:ascii="Times New Roman" w:hAnsi="Times New Roman"/>
                <w:lang w:eastAsia="pl-PL"/>
              </w:rPr>
              <w:t>• Potrafi zaplanować i rozpisać zrównoważony budżet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792518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92518">
              <w:rPr>
                <w:rFonts w:ascii="Times New Roman" w:hAnsi="Times New Roman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lang w:eastAsia="pl-PL"/>
              </w:rPr>
              <w:t xml:space="preserve">Wyjaśnia czym jest </w:t>
            </w:r>
            <w:r w:rsidRPr="00792518">
              <w:rPr>
                <w:rFonts w:ascii="Times New Roman" w:hAnsi="Times New Roman"/>
                <w:lang w:eastAsia="pl-PL"/>
              </w:rPr>
              <w:t xml:space="preserve"> postawę</w:t>
            </w:r>
            <w:r>
              <w:rPr>
                <w:rFonts w:ascii="Times New Roman" w:hAnsi="Times New Roman"/>
                <w:lang w:eastAsia="pl-PL"/>
              </w:rPr>
              <w:t xml:space="preserve"> charakteryzująca się </w:t>
            </w:r>
            <w:r w:rsidRPr="00792518">
              <w:rPr>
                <w:rFonts w:ascii="Times New Roman" w:hAnsi="Times New Roman"/>
                <w:lang w:eastAsia="pl-PL"/>
              </w:rPr>
              <w:t xml:space="preserve"> odpowiedzialności</w:t>
            </w:r>
            <w:r>
              <w:rPr>
                <w:rFonts w:ascii="Times New Roman" w:hAnsi="Times New Roman"/>
                <w:lang w:eastAsia="pl-PL"/>
              </w:rPr>
              <w:t>ą</w:t>
            </w:r>
            <w:r w:rsidRPr="00792518">
              <w:rPr>
                <w:rFonts w:ascii="Times New Roman" w:hAnsi="Times New Roman"/>
                <w:lang w:eastAsia="pl-PL"/>
              </w:rPr>
              <w:t xml:space="preserve"> i przedsiębiorczości</w:t>
            </w:r>
            <w:r>
              <w:rPr>
                <w:rFonts w:ascii="Times New Roman" w:hAnsi="Times New Roman"/>
                <w:lang w:eastAsia="pl-PL"/>
              </w:rPr>
              <w:t>ą</w:t>
            </w:r>
            <w:r w:rsidRPr="00792518">
              <w:rPr>
                <w:rFonts w:ascii="Times New Roman" w:hAnsi="Times New Roman"/>
                <w:lang w:eastAsia="pl-PL"/>
              </w:rPr>
              <w:t xml:space="preserve"> w codziennym życiu gospodarstwa domowego.</w:t>
            </w:r>
          </w:p>
        </w:tc>
      </w:tr>
      <w:tr w:rsidR="00946DC5" w:rsidRPr="00EE5C34" w:rsidTr="00EE5C3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ROZDZIAŁ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II </w:t>
            </w: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/DZIAŁ 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Społeczność szkolna, lokalna i regionalna </w:t>
            </w:r>
          </w:p>
        </w:tc>
      </w:tr>
      <w:tr w:rsidR="00946DC5" w:rsidRPr="00EE5C34" w:rsidTr="00BF791D">
        <w:tc>
          <w:tcPr>
            <w:tcW w:w="14454" w:type="dxa"/>
            <w:gridSpan w:val="6"/>
          </w:tcPr>
          <w:p w:rsidR="00946DC5" w:rsidRPr="00712C80" w:rsidRDefault="00946DC5" w:rsidP="00712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2C80">
              <w:rPr>
                <w:rFonts w:ascii="Times New Roman" w:hAnsi="Times New Roman"/>
                <w:b/>
                <w:bCs/>
              </w:rPr>
              <w:t>6. Samorząd szkolny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BE7F73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 xml:space="preserve">• Potrafi scharakteryzować klasę szkolną, </w:t>
            </w:r>
            <w:r>
              <w:rPr>
                <w:rFonts w:ascii="Times New Roman" w:hAnsi="Times New Roman"/>
                <w:lang w:eastAsia="pl-PL"/>
              </w:rPr>
              <w:t>pozalekcyjne koło zainteresowań;</w:t>
            </w:r>
          </w:p>
          <w:p w:rsidR="00946DC5" w:rsidRPr="00BE7F73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Opisuje życie społeczności szkolnej.</w:t>
            </w:r>
          </w:p>
          <w:p w:rsidR="00946DC5" w:rsidRPr="00BE7F7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gridSpan w:val="2"/>
          </w:tcPr>
          <w:p w:rsidR="00946DC5" w:rsidRPr="00BE7F73" w:rsidRDefault="00946DC5" w:rsidP="004371F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Potrafi</w:t>
            </w:r>
            <w:r>
              <w:rPr>
                <w:rFonts w:ascii="Times New Roman" w:hAnsi="Times New Roman"/>
                <w:lang w:eastAsia="pl-PL"/>
              </w:rPr>
              <w:t xml:space="preserve"> sch</w:t>
            </w:r>
            <w:r w:rsidRPr="00BE7F73">
              <w:rPr>
                <w:rFonts w:ascii="Times New Roman" w:hAnsi="Times New Roman"/>
                <w:lang w:eastAsia="pl-PL"/>
              </w:rPr>
              <w:t xml:space="preserve">arakteryzować klasę szkolną, </w:t>
            </w:r>
            <w:r>
              <w:rPr>
                <w:rFonts w:ascii="Times New Roman" w:hAnsi="Times New Roman"/>
                <w:lang w:eastAsia="pl-PL"/>
              </w:rPr>
              <w:t xml:space="preserve"> pozalekcyjne koło zainteresowań;</w:t>
            </w:r>
          </w:p>
          <w:p w:rsidR="00946DC5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Opis</w:t>
            </w:r>
            <w:r>
              <w:rPr>
                <w:rFonts w:ascii="Times New Roman" w:hAnsi="Times New Roman"/>
                <w:lang w:eastAsia="pl-PL"/>
              </w:rPr>
              <w:t>uje życie społeczności szkolnej;</w:t>
            </w:r>
          </w:p>
          <w:p w:rsidR="00946DC5" w:rsidRPr="00BE7F73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Zna strukturę polskiego systemu edukacyjnego.</w:t>
            </w:r>
          </w:p>
          <w:p w:rsidR="00946DC5" w:rsidRPr="00BE7F73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BE7F73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 xml:space="preserve">• Potrafi scharakteryzować klasę szkolną, </w:t>
            </w:r>
            <w:r>
              <w:rPr>
                <w:rFonts w:ascii="Times New Roman" w:hAnsi="Times New Roman"/>
                <w:lang w:eastAsia="pl-PL"/>
              </w:rPr>
              <w:t>pozalekcyjne koło zainteresowań;</w:t>
            </w:r>
          </w:p>
          <w:p w:rsidR="00946DC5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Opis</w:t>
            </w:r>
            <w:r>
              <w:rPr>
                <w:rFonts w:ascii="Times New Roman" w:hAnsi="Times New Roman"/>
                <w:lang w:eastAsia="pl-PL"/>
              </w:rPr>
              <w:t>uje życie społeczności szkolnej;</w:t>
            </w:r>
          </w:p>
          <w:p w:rsidR="00946DC5" w:rsidRPr="00BE7F73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Zna strukturę polskiego systemu edukacyjnego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Wskazuje najważniejsze prawa, jakie ma samorząd szkolny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BE7F73" w:rsidRDefault="00946DC5" w:rsidP="00A44808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lang w:eastAsia="pl-PL"/>
              </w:rPr>
              <w:t>Wymienia</w:t>
            </w:r>
            <w:r w:rsidRPr="00BE7F73">
              <w:rPr>
                <w:rFonts w:ascii="Times New Roman" w:hAnsi="Times New Roman"/>
                <w:lang w:eastAsia="pl-PL"/>
              </w:rPr>
              <w:t xml:space="preserve"> najważniejsze zasady wyboru samorządu szkolnego.</w:t>
            </w:r>
          </w:p>
          <w:p w:rsidR="00946DC5" w:rsidRPr="00BE7F7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BE7F73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 xml:space="preserve">• Potrafi scharakteryzować klasę szkolną, </w:t>
            </w:r>
            <w:r>
              <w:rPr>
                <w:rFonts w:ascii="Times New Roman" w:hAnsi="Times New Roman"/>
                <w:lang w:eastAsia="pl-PL"/>
              </w:rPr>
              <w:t>pozalekcyjne koło zainteresowań;</w:t>
            </w:r>
          </w:p>
          <w:p w:rsidR="00946DC5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Opis</w:t>
            </w:r>
            <w:r>
              <w:rPr>
                <w:rFonts w:ascii="Times New Roman" w:hAnsi="Times New Roman"/>
                <w:lang w:eastAsia="pl-PL"/>
              </w:rPr>
              <w:t>uje życie społeczności szkolnej;</w:t>
            </w:r>
          </w:p>
          <w:p w:rsidR="00946DC5" w:rsidRPr="00BE7F73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Zna strukturę polskiego systemu edukacyjnego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Wskazuje najważniejsze prawa, jakie ma samorząd szkolny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A4480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lang w:eastAsia="pl-PL"/>
              </w:rPr>
              <w:t>Wymienia</w:t>
            </w:r>
            <w:r w:rsidRPr="00BE7F73">
              <w:rPr>
                <w:rFonts w:ascii="Times New Roman" w:hAnsi="Times New Roman"/>
                <w:lang w:eastAsia="pl-PL"/>
              </w:rPr>
              <w:t xml:space="preserve"> najważniejsze zasady wyboru samorządu szkolnego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BE7F73" w:rsidRDefault="00946DC5" w:rsidP="00BE7F73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Charakteryzuje strukturę polskiego systemu edukacyjnego.</w:t>
            </w:r>
          </w:p>
          <w:p w:rsidR="00946DC5" w:rsidRPr="00BE7F73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26" w:type="dxa"/>
          </w:tcPr>
          <w:p w:rsidR="00946DC5" w:rsidRPr="00BE7F73" w:rsidRDefault="00946DC5" w:rsidP="00CD614F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Potrafi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BE7F73">
              <w:rPr>
                <w:rFonts w:ascii="Times New Roman" w:hAnsi="Times New Roman"/>
                <w:lang w:eastAsia="pl-PL"/>
              </w:rPr>
              <w:t>scharakteryzować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BE7F73">
              <w:rPr>
                <w:rFonts w:ascii="Times New Roman" w:hAnsi="Times New Roman"/>
                <w:lang w:eastAsia="pl-PL"/>
              </w:rPr>
              <w:t xml:space="preserve">klasę szkolną, </w:t>
            </w:r>
            <w:r>
              <w:rPr>
                <w:rFonts w:ascii="Times New Roman" w:hAnsi="Times New Roman"/>
                <w:lang w:eastAsia="pl-PL"/>
              </w:rPr>
              <w:t>pozalekcyjne koło zainteresowań;</w:t>
            </w:r>
          </w:p>
          <w:p w:rsidR="00946DC5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Opis</w:t>
            </w:r>
            <w:r>
              <w:rPr>
                <w:rFonts w:ascii="Times New Roman" w:hAnsi="Times New Roman"/>
                <w:lang w:eastAsia="pl-PL"/>
              </w:rPr>
              <w:t>uje życie społeczności szkolnej;</w:t>
            </w:r>
          </w:p>
          <w:p w:rsidR="00946DC5" w:rsidRPr="00BE7F73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Zna strukturę polskiego systemu edukacyjnego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BE7F73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Wskazuje najważniejsze prawa, jakie ma samorząd szkolny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A44808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lang w:eastAsia="pl-PL"/>
              </w:rPr>
              <w:t>Wymienia</w:t>
            </w:r>
            <w:r w:rsidRPr="00BE7F73">
              <w:rPr>
                <w:rFonts w:ascii="Times New Roman" w:hAnsi="Times New Roman"/>
                <w:lang w:eastAsia="pl-PL"/>
              </w:rPr>
              <w:t xml:space="preserve"> najważniejsze zasady wyboru samorządu szkolnego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BE7F73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Charakteryzuje strukturę</w:t>
            </w:r>
            <w:r>
              <w:rPr>
                <w:rFonts w:ascii="Times New Roman" w:hAnsi="Times New Roman"/>
                <w:lang w:eastAsia="pl-PL"/>
              </w:rPr>
              <w:t xml:space="preserve"> polskiego systemu edukacyjnego;</w:t>
            </w:r>
          </w:p>
          <w:p w:rsidR="00946DC5" w:rsidRPr="00BE7F7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7F73">
              <w:rPr>
                <w:rFonts w:ascii="Times New Roman" w:hAnsi="Times New Roman"/>
                <w:lang w:eastAsia="pl-PL"/>
              </w:rPr>
              <w:t>• Wyjaśnia, na przykładzie wyborów do organów samorządu szkolnego, stosowanie procedur demokratycznych w życiu szkoły oraz grup, w których uczestniczy.</w:t>
            </w:r>
          </w:p>
        </w:tc>
      </w:tr>
      <w:tr w:rsidR="00946DC5" w:rsidRPr="00EE5C34" w:rsidTr="00084599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44"/>
                <w:szCs w:val="44"/>
              </w:rPr>
            </w:pPr>
            <w:r w:rsidRPr="00712C80">
              <w:rPr>
                <w:rFonts w:ascii="Times New Roman" w:hAnsi="Times New Roman"/>
                <w:b/>
                <w:bCs/>
              </w:rPr>
              <w:t>7.</w:t>
            </w:r>
            <w:r w:rsidRPr="00712C80">
              <w:rPr>
                <w:rFonts w:ascii="Times New Roman" w:hAnsi="Times New Roman"/>
                <w:b/>
                <w:bCs/>
                <w:lang w:eastAsia="pl-PL"/>
              </w:rPr>
              <w:t xml:space="preserve"> Prawa i obowiązki ucznia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362F2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 i obowiązki</w:t>
            </w:r>
            <w:r>
              <w:rPr>
                <w:rFonts w:ascii="Times New Roman" w:hAnsi="Times New Roman"/>
                <w:lang w:eastAsia="pl-PL"/>
              </w:rPr>
              <w:t xml:space="preserve"> ucznia;</w:t>
            </w:r>
          </w:p>
          <w:p w:rsidR="00946DC5" w:rsidRPr="00362F2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Rozpoznaje przypadki łamania praw ucznia w swoim otoczeniu.</w:t>
            </w:r>
          </w:p>
          <w:p w:rsidR="00946DC5" w:rsidRPr="00362F2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gridSpan w:val="2"/>
          </w:tcPr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 i obowiązki</w:t>
            </w:r>
            <w:r>
              <w:rPr>
                <w:rFonts w:ascii="Times New Roman" w:hAnsi="Times New Roman"/>
                <w:lang w:eastAsia="pl-PL"/>
              </w:rPr>
              <w:t xml:space="preserve"> ucznia;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Rozpoznaje przypadki łamania praw ucznia w swoim otoczeniu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362F2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</w:t>
            </w:r>
            <w:r>
              <w:rPr>
                <w:rFonts w:ascii="Times New Roman" w:hAnsi="Times New Roman"/>
                <w:lang w:eastAsia="pl-PL"/>
              </w:rPr>
              <w:t xml:space="preserve"> i obowiązki pracowników szkoły;</w:t>
            </w:r>
          </w:p>
          <w:p w:rsidR="00946DC5" w:rsidRPr="00362F2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instytucje zajmujące się ochroną praw ucznia.</w:t>
            </w:r>
          </w:p>
          <w:p w:rsidR="00946DC5" w:rsidRPr="00362F2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 i obowiązki</w:t>
            </w:r>
            <w:r>
              <w:rPr>
                <w:rFonts w:ascii="Times New Roman" w:hAnsi="Times New Roman"/>
                <w:lang w:eastAsia="pl-PL"/>
              </w:rPr>
              <w:t xml:space="preserve"> ucznia;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Rozpoznaje przypadki łamania praw ucznia w swoim otoczeniu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</w:t>
            </w:r>
            <w:r>
              <w:rPr>
                <w:rFonts w:ascii="Times New Roman" w:hAnsi="Times New Roman"/>
                <w:lang w:eastAsia="pl-PL"/>
              </w:rPr>
              <w:t xml:space="preserve"> i obowiązki pracowników szkoły;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instytucje za</w:t>
            </w:r>
            <w:r>
              <w:rPr>
                <w:rFonts w:ascii="Times New Roman" w:hAnsi="Times New Roman"/>
                <w:lang w:eastAsia="pl-PL"/>
              </w:rPr>
              <w:t>jmujące się ochroną praw ucznia;</w:t>
            </w:r>
          </w:p>
          <w:p w:rsidR="00946DC5" w:rsidRPr="00362F25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Potrafi wskazać, z jakich aktów prawnych wynikają prawa ucznia.</w:t>
            </w:r>
          </w:p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 i obowiązki</w:t>
            </w:r>
            <w:r>
              <w:rPr>
                <w:rFonts w:ascii="Times New Roman" w:hAnsi="Times New Roman"/>
                <w:lang w:eastAsia="pl-PL"/>
              </w:rPr>
              <w:t xml:space="preserve"> ucznia;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Rozpoznaje przypadki łamania praw ucznia w swoim otoczeniu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</w:t>
            </w:r>
            <w:r>
              <w:rPr>
                <w:rFonts w:ascii="Times New Roman" w:hAnsi="Times New Roman"/>
                <w:lang w:eastAsia="pl-PL"/>
              </w:rPr>
              <w:t xml:space="preserve"> i obowiązki pracowników szkoły;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instytucje za</w:t>
            </w:r>
            <w:r>
              <w:rPr>
                <w:rFonts w:ascii="Times New Roman" w:hAnsi="Times New Roman"/>
                <w:lang w:eastAsia="pl-PL"/>
              </w:rPr>
              <w:t>jmujące się ochroną praw ucznia;</w:t>
            </w:r>
          </w:p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Potrafi wskazać, z jakich aktów</w:t>
            </w:r>
            <w:r>
              <w:rPr>
                <w:rFonts w:ascii="Times New Roman" w:hAnsi="Times New Roman"/>
                <w:lang w:eastAsia="pl-PL"/>
              </w:rPr>
              <w:t xml:space="preserve"> prawnych wynikają prawa ucznia;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 xml:space="preserve">• Wymienia akty prawa szkolnego, w których </w:t>
            </w:r>
            <w:r>
              <w:rPr>
                <w:rFonts w:ascii="Times New Roman" w:hAnsi="Times New Roman"/>
                <w:lang w:eastAsia="pl-PL"/>
              </w:rPr>
              <w:t>zapisane są jego prawa.</w:t>
            </w:r>
          </w:p>
          <w:p w:rsidR="00946DC5" w:rsidRPr="00362F25" w:rsidRDefault="00946DC5" w:rsidP="00FC0C79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 i obowiązki</w:t>
            </w:r>
            <w:r>
              <w:rPr>
                <w:rFonts w:ascii="Times New Roman" w:hAnsi="Times New Roman"/>
                <w:lang w:eastAsia="pl-PL"/>
              </w:rPr>
              <w:t xml:space="preserve"> ucznia;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Rozpoznaje przypadki łamania praw ucznia w swoim otoczeniu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prawa</w:t>
            </w:r>
            <w:r>
              <w:rPr>
                <w:rFonts w:ascii="Times New Roman" w:hAnsi="Times New Roman"/>
                <w:lang w:eastAsia="pl-PL"/>
              </w:rPr>
              <w:t xml:space="preserve"> i obowiązki pracowników szkoły;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Zna instytucje za</w:t>
            </w:r>
            <w:r>
              <w:rPr>
                <w:rFonts w:ascii="Times New Roman" w:hAnsi="Times New Roman"/>
                <w:lang w:eastAsia="pl-PL"/>
              </w:rPr>
              <w:t>jmujące się ochroną praw ucznia;</w:t>
            </w:r>
          </w:p>
          <w:p w:rsidR="00946DC5" w:rsidRPr="00362F2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Potrafi wskazać, z jakich aktów</w:t>
            </w:r>
            <w:r>
              <w:rPr>
                <w:rFonts w:ascii="Times New Roman" w:hAnsi="Times New Roman"/>
                <w:lang w:eastAsia="pl-PL"/>
              </w:rPr>
              <w:t xml:space="preserve"> prawnych wynikają prawa ucznia;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 xml:space="preserve">• Wymienia akty prawa szkolnego, w których </w:t>
            </w:r>
            <w:r>
              <w:rPr>
                <w:rFonts w:ascii="Times New Roman" w:hAnsi="Times New Roman"/>
                <w:lang w:eastAsia="pl-PL"/>
              </w:rPr>
              <w:t>zapisane są jego prawa;</w:t>
            </w:r>
          </w:p>
          <w:p w:rsidR="00946DC5" w:rsidRDefault="00946DC5" w:rsidP="00362F25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Potrafi opisać sytuacje szkolne, w których występują przykłady praw i obowiązków szkolnych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362F2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62F25">
              <w:rPr>
                <w:rFonts w:ascii="Times New Roman" w:hAnsi="Times New Roman"/>
                <w:lang w:eastAsia="pl-PL"/>
              </w:rPr>
              <w:t>• Dostrzega zależność między godnością ludzką a prawami ucznia, które mu przysługują.</w:t>
            </w:r>
          </w:p>
        </w:tc>
      </w:tr>
      <w:tr w:rsidR="00946DC5" w:rsidRPr="00EE5C34" w:rsidTr="00056050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44"/>
                <w:szCs w:val="44"/>
              </w:rPr>
            </w:pPr>
            <w:r w:rsidRPr="00712C80">
              <w:rPr>
                <w:rFonts w:ascii="Times New Roman" w:hAnsi="Times New Roman"/>
                <w:b/>
                <w:bCs/>
              </w:rPr>
              <w:t>8.</w:t>
            </w:r>
            <w:r w:rsidRPr="00712C80">
              <w:rPr>
                <w:rFonts w:ascii="Times New Roman" w:hAnsi="Times New Roman"/>
                <w:b/>
                <w:bCs/>
                <w:lang w:eastAsia="pl-PL"/>
              </w:rPr>
              <w:t xml:space="preserve"> Planujemy dalszą edukację szkolną i karierę zawodową</w:t>
            </w:r>
          </w:p>
        </w:tc>
      </w:tr>
      <w:tr w:rsidR="00946DC5" w:rsidRPr="00EE5C34" w:rsidTr="004371F9">
        <w:tc>
          <w:tcPr>
            <w:tcW w:w="2972" w:type="dxa"/>
          </w:tcPr>
          <w:p w:rsidR="00946DC5" w:rsidRPr="003A6B27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Potrafi dokonać oceny swoich umiejętności i zainteresowań zawodowych.</w:t>
            </w:r>
          </w:p>
          <w:p w:rsidR="00946DC5" w:rsidRPr="003A6B27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946DC5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Potrafi dokonać oceny swoich umiejętności i zainteresowań zawodowych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Pr="003A6B27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Zna perspektywy rynku pracy i umie wskazać branże i zawody przyszłości oraz branże i zawody schyłkowe.</w:t>
            </w:r>
          </w:p>
          <w:p w:rsidR="00946DC5" w:rsidRPr="003A6B27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3" w:type="dxa"/>
            <w:gridSpan w:val="2"/>
          </w:tcPr>
          <w:p w:rsidR="00946DC5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Potrafi dokonać oceny swoich umiejętności i zainteresowań zawodowych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Zna perspektywy rynku pracy i umie wskazać branże i zawody przyszłości</w:t>
            </w:r>
            <w:r>
              <w:rPr>
                <w:rFonts w:ascii="Times New Roman" w:hAnsi="Times New Roman"/>
                <w:lang w:eastAsia="pl-PL"/>
              </w:rPr>
              <w:t xml:space="preserve"> oraz branże i zawody schyłkowe;</w:t>
            </w:r>
          </w:p>
          <w:p w:rsidR="00946DC5" w:rsidRPr="003A6B27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Potrafi przygotować plan kariery edukacyjnej i zawodowej.</w:t>
            </w:r>
          </w:p>
          <w:p w:rsidR="00946DC5" w:rsidRPr="003A6B27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</w:tcPr>
          <w:p w:rsidR="00946DC5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Potrafi dokonać oceny swoich umiejętności i zainteresowań zawodowych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Zna perspektywy rynku pracy i umie wskazać branże i zawody przyszłości</w:t>
            </w:r>
            <w:r>
              <w:rPr>
                <w:rFonts w:ascii="Times New Roman" w:hAnsi="Times New Roman"/>
                <w:lang w:eastAsia="pl-PL"/>
              </w:rPr>
              <w:t xml:space="preserve"> oraz branże i zawody schyłkowe;</w:t>
            </w:r>
          </w:p>
          <w:p w:rsidR="00946DC5" w:rsidRPr="003A6B27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Potrafi przygotować plan kariery edukacyjne</w:t>
            </w:r>
            <w:r>
              <w:rPr>
                <w:rFonts w:ascii="Times New Roman" w:hAnsi="Times New Roman"/>
                <w:lang w:eastAsia="pl-PL"/>
              </w:rPr>
              <w:t>j i zawodowej;</w:t>
            </w:r>
          </w:p>
          <w:p w:rsidR="00946DC5" w:rsidRPr="003A6B27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Rozumie, czym jest rynek pracy i jakie stawia oczekiwania względem pracowników.</w:t>
            </w:r>
          </w:p>
          <w:p w:rsidR="00946DC5" w:rsidRPr="003A6B27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</w:p>
          <w:p w:rsidR="00946DC5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</w:p>
          <w:p w:rsidR="00946DC5" w:rsidRDefault="00946DC5" w:rsidP="003B07B9">
            <w:pPr>
              <w:spacing w:after="120"/>
              <w:ind w:left="86" w:hanging="86"/>
              <w:rPr>
                <w:rFonts w:ascii="Times New Roman" w:hAnsi="Times New Roman"/>
                <w:lang w:eastAsia="pl-PL"/>
              </w:rPr>
            </w:pPr>
          </w:p>
          <w:p w:rsidR="00946DC5" w:rsidRPr="003A6B27" w:rsidRDefault="00946DC5" w:rsidP="006F41A6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Potrafi dokonać oceny swoich umiejętności i zainteresowań zawodowych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946DC5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Zna perspektywy rynku pracy i umie wskazać branże i zawody przyszłości</w:t>
            </w:r>
            <w:r>
              <w:rPr>
                <w:rFonts w:ascii="Times New Roman" w:hAnsi="Times New Roman"/>
                <w:lang w:eastAsia="pl-PL"/>
              </w:rPr>
              <w:t xml:space="preserve"> oraz branże i zawody schyłkowe;</w:t>
            </w:r>
          </w:p>
          <w:p w:rsidR="00946DC5" w:rsidRPr="003A6B27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 xml:space="preserve">• Potrafi przygotować plan </w:t>
            </w:r>
            <w:r>
              <w:rPr>
                <w:rFonts w:ascii="Times New Roman" w:hAnsi="Times New Roman"/>
                <w:lang w:eastAsia="pl-PL"/>
              </w:rPr>
              <w:t>kariery edukacyjnej i zawodowej;</w:t>
            </w:r>
          </w:p>
          <w:p w:rsidR="00946DC5" w:rsidRPr="003A6B27" w:rsidRDefault="00946DC5" w:rsidP="003A6B27">
            <w:pPr>
              <w:spacing w:after="120"/>
              <w:ind w:left="87" w:hanging="87"/>
              <w:rPr>
                <w:rFonts w:ascii="Times New Roman" w:hAnsi="Times New Roman"/>
                <w:lang w:eastAsia="pl-PL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Rozumie, czym jest rynek pracy i jakie stawia oczekiwania wz</w:t>
            </w:r>
            <w:r>
              <w:rPr>
                <w:rFonts w:ascii="Times New Roman" w:hAnsi="Times New Roman"/>
                <w:lang w:eastAsia="pl-PL"/>
              </w:rPr>
              <w:t>ględem pracowników;</w:t>
            </w:r>
          </w:p>
          <w:p w:rsidR="00946DC5" w:rsidRPr="003A6B27" w:rsidRDefault="00946DC5" w:rsidP="003B07B9">
            <w:pPr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A6B27">
              <w:rPr>
                <w:rFonts w:ascii="Times New Roman" w:hAnsi="Times New Roman"/>
                <w:lang w:eastAsia="pl-PL"/>
              </w:rPr>
              <w:t>• Zna różne typy osobowości i dostrzega, jaki wpływ na wybór zawodu ma okr</w:t>
            </w:r>
            <w:r>
              <w:rPr>
                <w:rFonts w:ascii="Times New Roman" w:hAnsi="Times New Roman"/>
                <w:lang w:eastAsia="pl-PL"/>
              </w:rPr>
              <w:t>eślony typ osobowości człowieka.</w:t>
            </w:r>
          </w:p>
        </w:tc>
      </w:tr>
      <w:tr w:rsidR="00946DC5" w:rsidRPr="00EE5C34" w:rsidTr="003161F2">
        <w:tc>
          <w:tcPr>
            <w:tcW w:w="14454" w:type="dxa"/>
            <w:gridSpan w:val="6"/>
          </w:tcPr>
          <w:p w:rsidR="00946DC5" w:rsidRPr="00712C80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2C80">
              <w:rPr>
                <w:rFonts w:ascii="Times New Roman" w:hAnsi="Times New Roman"/>
                <w:b/>
                <w:bCs/>
              </w:rPr>
              <w:t>9. Moje miejsce na ziem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6F41A6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Wyjaśnia, czym są mała ojczyzna i region.</w:t>
            </w:r>
          </w:p>
        </w:tc>
        <w:tc>
          <w:tcPr>
            <w:tcW w:w="2693" w:type="dxa"/>
          </w:tcPr>
          <w:p w:rsidR="00946DC5" w:rsidRDefault="00946DC5" w:rsidP="006F41A6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Wyjaśnia, czym są mała ojczyzna i region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F41A6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Wymienia czynniki kształtujące odrębność regionalną.</w:t>
            </w:r>
          </w:p>
        </w:tc>
        <w:tc>
          <w:tcPr>
            <w:tcW w:w="3083" w:type="dxa"/>
            <w:gridSpan w:val="2"/>
          </w:tcPr>
          <w:p w:rsidR="00946DC5" w:rsidRDefault="00946DC5" w:rsidP="006F41A6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Wyjaśnia, czym są mała ojczyzna i region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Wymienia czynniki kształtujące odrębność regionalną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F41A6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Wskazuje cechy charakterystyczne regionu, w którym mieszka.</w:t>
            </w:r>
          </w:p>
        </w:tc>
        <w:tc>
          <w:tcPr>
            <w:tcW w:w="2880" w:type="dxa"/>
          </w:tcPr>
          <w:p w:rsidR="00946DC5" w:rsidRDefault="00946DC5" w:rsidP="006F41A6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Wyjaśnia, czym są mała ojczyzna i region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6F41A6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Wymienia czynniki kształtujące odrębność regionalną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Wskazuje cechy charakterystyczne regionu, w którym mieszka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F41A6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Charakteryzuje czynniki kształtujące odrębność lokalną i regionalną.</w:t>
            </w:r>
          </w:p>
        </w:tc>
        <w:tc>
          <w:tcPr>
            <w:tcW w:w="2826" w:type="dxa"/>
          </w:tcPr>
          <w:p w:rsidR="00946DC5" w:rsidRDefault="00946DC5" w:rsidP="00DE38D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Wyjaśnia, czym są mała ojczyzna i region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DE38D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Wymienia czynniki kształtujące odrębność regionalną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DE38DB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Wskazuje cechy charakterystyczne regionu, w którym mieszka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DE38D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</w:rPr>
              <w:t xml:space="preserve">• </w:t>
            </w:r>
            <w:r w:rsidRPr="006F41A6">
              <w:rPr>
                <w:rFonts w:ascii="Times New Roman" w:hAnsi="Times New Roman"/>
                <w:color w:val="000000"/>
              </w:rPr>
              <w:t>Charakteryzuje czynniki kształtujące odrębność lokalną i regionalną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F41A6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F41A6">
              <w:rPr>
                <w:rFonts w:ascii="Times New Roman" w:hAnsi="Times New Roman"/>
                <w:color w:val="000000"/>
              </w:rPr>
              <w:t>• Wymienia tradycje i obyczaje swojej społeczności regionalnej.</w:t>
            </w:r>
          </w:p>
        </w:tc>
      </w:tr>
      <w:tr w:rsidR="00946DC5" w:rsidRPr="00EE5C34" w:rsidTr="00870508">
        <w:tc>
          <w:tcPr>
            <w:tcW w:w="14454" w:type="dxa"/>
            <w:gridSpan w:val="6"/>
          </w:tcPr>
          <w:p w:rsidR="00946DC5" w:rsidRPr="00712C80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2C80">
              <w:rPr>
                <w:rFonts w:ascii="Times New Roman" w:hAnsi="Times New Roman"/>
                <w:b/>
                <w:bCs/>
              </w:rPr>
              <w:t>10. Samorządy terytorialne, lokalne i regionalne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Znajduje podstawowe informacje na temat</w:t>
            </w:r>
            <w:r>
              <w:rPr>
                <w:rFonts w:ascii="Times New Roman" w:hAnsi="Times New Roman"/>
                <w:color w:val="000000"/>
              </w:rPr>
              <w:t xml:space="preserve"> swojej gminy i swojego regionu;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Wie jak tworzony jest budżet gminy.</w:t>
            </w:r>
          </w:p>
        </w:tc>
        <w:tc>
          <w:tcPr>
            <w:tcW w:w="2693" w:type="dxa"/>
          </w:tcPr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Znajduje podstawowe informacje na temat</w:t>
            </w:r>
            <w:r>
              <w:rPr>
                <w:rFonts w:ascii="Times New Roman" w:hAnsi="Times New Roman"/>
                <w:color w:val="000000"/>
              </w:rPr>
              <w:t xml:space="preserve"> swojej gminy i swojego regionu;</w:t>
            </w:r>
          </w:p>
          <w:p w:rsidR="00946DC5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Wie jak tworzony jest budżet gminy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Wymienia organy samorz</w:t>
            </w:r>
            <w:r>
              <w:rPr>
                <w:rFonts w:ascii="Times New Roman" w:hAnsi="Times New Roman"/>
                <w:color w:val="000000"/>
              </w:rPr>
              <w:t>ądowe wybierane przez obywateli;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• Wymienia najważniejsze zadania organów samorządowych.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83" w:type="dxa"/>
            <w:gridSpan w:val="2"/>
          </w:tcPr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Znajduje podstawowe informacje na temat</w:t>
            </w:r>
            <w:r>
              <w:rPr>
                <w:rFonts w:ascii="Times New Roman" w:hAnsi="Times New Roman"/>
                <w:color w:val="000000"/>
              </w:rPr>
              <w:t xml:space="preserve"> swojej gminy i swojego regionu;</w:t>
            </w:r>
          </w:p>
          <w:p w:rsidR="00946DC5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Wie jak tworzony jest budżet gminy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Wymienia organy samorz</w:t>
            </w:r>
            <w:r>
              <w:rPr>
                <w:rFonts w:ascii="Times New Roman" w:hAnsi="Times New Roman"/>
                <w:color w:val="000000"/>
              </w:rPr>
              <w:t>ądowe wybierane przez obywateli;</w:t>
            </w:r>
          </w:p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• Wymienia najważniejsz</w:t>
            </w:r>
            <w:r>
              <w:rPr>
                <w:rFonts w:ascii="Times New Roman" w:hAnsi="Times New Roman"/>
                <w:color w:val="000000"/>
              </w:rPr>
              <w:t>e zadania organów samorządowych;</w:t>
            </w:r>
          </w:p>
          <w:p w:rsidR="00946DC5" w:rsidRDefault="00946DC5" w:rsidP="00FD3C8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Wymienia organy stanowiące i wykonawcze w gminie (mieście/dzielnicy)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BE5182">
              <w:rPr>
                <w:rFonts w:ascii="Times New Roman" w:hAnsi="Times New Roman"/>
                <w:color w:val="000000"/>
              </w:rPr>
              <w:t xml:space="preserve"> powiecie i województwie.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Znajduje podstawowe informacje na temat</w:t>
            </w:r>
            <w:r>
              <w:rPr>
                <w:rFonts w:ascii="Times New Roman" w:hAnsi="Times New Roman"/>
                <w:color w:val="000000"/>
              </w:rPr>
              <w:t xml:space="preserve"> swojej gminy i swojego regionu;</w:t>
            </w:r>
          </w:p>
          <w:p w:rsidR="00946DC5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Wie jak tworzony jest budżet gminy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Wymienia organy samorz</w:t>
            </w:r>
            <w:r>
              <w:rPr>
                <w:rFonts w:ascii="Times New Roman" w:hAnsi="Times New Roman"/>
                <w:color w:val="000000"/>
              </w:rPr>
              <w:t>ądowe wybierane przez obywateli;</w:t>
            </w:r>
          </w:p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• Wymienia najważniejsz</w:t>
            </w:r>
            <w:r>
              <w:rPr>
                <w:rFonts w:ascii="Times New Roman" w:hAnsi="Times New Roman"/>
                <w:color w:val="000000"/>
              </w:rPr>
              <w:t>e zadania organów samorządowych;</w:t>
            </w:r>
          </w:p>
          <w:p w:rsidR="00946DC5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Wymienia organy stanowiące i wykonawc</w:t>
            </w:r>
            <w:r>
              <w:rPr>
                <w:rFonts w:ascii="Times New Roman" w:hAnsi="Times New Roman"/>
                <w:color w:val="000000"/>
              </w:rPr>
              <w:t>ze w gminie (mieście/dzielnicy),</w:t>
            </w:r>
            <w:r w:rsidRPr="00BE5182">
              <w:rPr>
                <w:rFonts w:ascii="Times New Roman" w:hAnsi="Times New Roman"/>
                <w:color w:val="000000"/>
              </w:rPr>
              <w:t xml:space="preserve"> powiecie i województwie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• Wskazuje w których urzędach można załatwić wybrane sprawy.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• Przedstawia możliwości załatwienia spraw przez e-urząd.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.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Znajduje podstawowe informacje na temat</w:t>
            </w:r>
            <w:r>
              <w:rPr>
                <w:rFonts w:ascii="Times New Roman" w:hAnsi="Times New Roman"/>
                <w:color w:val="000000"/>
              </w:rPr>
              <w:t xml:space="preserve"> swojej gminy i swojego regionu;</w:t>
            </w:r>
          </w:p>
          <w:p w:rsidR="00946DC5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Wie jak tworzony jest budżet gminy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</w:rPr>
              <w:t xml:space="preserve">• </w:t>
            </w:r>
            <w:r w:rsidRPr="00BE5182">
              <w:rPr>
                <w:rFonts w:ascii="Times New Roman" w:hAnsi="Times New Roman"/>
                <w:color w:val="000000"/>
              </w:rPr>
              <w:t>Wymienia organy samorz</w:t>
            </w:r>
            <w:r>
              <w:rPr>
                <w:rFonts w:ascii="Times New Roman" w:hAnsi="Times New Roman"/>
                <w:color w:val="000000"/>
              </w:rPr>
              <w:t>ądowe wybierane przez obywateli;</w:t>
            </w:r>
          </w:p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• Wymienia najważniejsz</w:t>
            </w:r>
            <w:r>
              <w:rPr>
                <w:rFonts w:ascii="Times New Roman" w:hAnsi="Times New Roman"/>
                <w:color w:val="000000"/>
              </w:rPr>
              <w:t>e zadania organów samorządowych;</w:t>
            </w:r>
          </w:p>
          <w:p w:rsidR="00946DC5" w:rsidRDefault="00946DC5" w:rsidP="00BE5182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Wymienia organy stanowiące i wykonawcze w gminie (mieście/dzielnicy); powiecie i województwie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E5182" w:rsidRDefault="00946DC5" w:rsidP="00BE5182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E5182">
              <w:rPr>
                <w:rFonts w:ascii="Times New Roman" w:hAnsi="Times New Roman"/>
                <w:color w:val="000000"/>
              </w:rPr>
              <w:t>• Wskazuje w których urzędac</w:t>
            </w:r>
            <w:r>
              <w:rPr>
                <w:rFonts w:ascii="Times New Roman" w:hAnsi="Times New Roman"/>
                <w:color w:val="000000"/>
              </w:rPr>
              <w:t>h można załatwić wybrane sprawy;</w:t>
            </w:r>
          </w:p>
          <w:p w:rsidR="00946DC5" w:rsidRDefault="00946DC5" w:rsidP="00BE5182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Przedstawia możliwości załatwienia spraw przez e-urząd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E5182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E5182">
              <w:rPr>
                <w:rFonts w:ascii="Times New Roman" w:hAnsi="Times New Roman"/>
                <w:color w:val="000000"/>
              </w:rPr>
              <w:t>• Przedstawia główne źródła dochodów i wydatków w budżecie gminny.</w:t>
            </w:r>
          </w:p>
        </w:tc>
      </w:tr>
      <w:tr w:rsidR="00946DC5" w:rsidRPr="00EE5C34" w:rsidTr="00AD0CAD">
        <w:tc>
          <w:tcPr>
            <w:tcW w:w="14454" w:type="dxa"/>
            <w:gridSpan w:val="6"/>
          </w:tcPr>
          <w:p w:rsidR="00946DC5" w:rsidRPr="00712C80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2C80">
              <w:rPr>
                <w:rFonts w:ascii="Times New Roman" w:hAnsi="Times New Roman"/>
                <w:b/>
                <w:bCs/>
              </w:rPr>
              <w:t>11. Obywatele a władze samorządowe. Budżety obywatelskie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>Wymienia problemy społeczności lokalnej.</w:t>
            </w:r>
          </w:p>
        </w:tc>
        <w:tc>
          <w:tcPr>
            <w:tcW w:w="2693" w:type="dxa"/>
          </w:tcPr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Wymienia problemy społeczności lokalnej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>Wie, czym jest kapitał społeczny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• Wie, czym są młodzieżowe rady miast i gmin.</w:t>
            </w:r>
          </w:p>
        </w:tc>
        <w:tc>
          <w:tcPr>
            <w:tcW w:w="3083" w:type="dxa"/>
            <w:gridSpan w:val="2"/>
          </w:tcPr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Wymienia problemy społeczności lokalnej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>Wie, czym jest kapitał społeczny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• Wie, czym są młodzieżowe rady miast i gmin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 xml:space="preserve"> Potrafi wyjaśnić, czym jest budżet obywatelski.</w:t>
            </w:r>
          </w:p>
        </w:tc>
        <w:tc>
          <w:tcPr>
            <w:tcW w:w="2880" w:type="dxa"/>
          </w:tcPr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Wymienia problemy społeczności lokalnej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>Wie, czym jest kapitał społeczny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• Wie, czym są młodzieżowe rady miast i gmin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 xml:space="preserve"> Potrafi wyjaśnić, czym jest budżet obywatelski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>Opisuje różne formy wpływania przez obywateli na decyzje władz samorządowych.</w:t>
            </w:r>
          </w:p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  <w:color w:val="000000"/>
              </w:rPr>
              <w:t>• Wskazuje przyczyny problemów swojej społeczności lokalnej.</w:t>
            </w:r>
          </w:p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Wymienia problemy społeczności lokalnej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>Wie, czym jest kapitał społeczny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• Wie, czym są młodzieżowe rady miast i gmin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5540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 xml:space="preserve"> Potrafi wyjaśnić, czym jest budżet obywatelski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55404" w:rsidRDefault="00946DC5" w:rsidP="0085540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</w:rPr>
              <w:t xml:space="preserve">• </w:t>
            </w:r>
            <w:r w:rsidRPr="00855404">
              <w:rPr>
                <w:rFonts w:ascii="Times New Roman" w:hAnsi="Times New Roman"/>
                <w:color w:val="000000"/>
              </w:rPr>
              <w:t>Opisuje różne formy wpływania przez obywateli na decyzje władz samorządowych.</w:t>
            </w:r>
          </w:p>
          <w:p w:rsidR="00946DC5" w:rsidRPr="00855404" w:rsidRDefault="00946DC5" w:rsidP="0085540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855404">
              <w:rPr>
                <w:rFonts w:ascii="Times New Roman" w:hAnsi="Times New Roman"/>
                <w:color w:val="000000"/>
              </w:rPr>
              <w:t>• Wskazuje przyczyny problemów swojej społeczności lokalnej.</w:t>
            </w:r>
          </w:p>
          <w:p w:rsidR="00946DC5" w:rsidRPr="0085540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55404">
              <w:rPr>
                <w:rFonts w:ascii="Times New Roman" w:hAnsi="Times New Roman"/>
                <w:color w:val="000000"/>
              </w:rPr>
              <w:t>• Próbuje wskazać sposobnych ich rozwiązania.</w:t>
            </w:r>
          </w:p>
        </w:tc>
      </w:tr>
      <w:tr w:rsidR="00946DC5" w:rsidRPr="00EE5C34" w:rsidTr="00712C80">
        <w:trPr>
          <w:trHeight w:val="168"/>
        </w:trPr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ROZDZIAŁ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III </w:t>
            </w: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/DZIAŁ 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Wspólnoty narodowe, etniczne i obywatelski </w:t>
            </w:r>
          </w:p>
        </w:tc>
      </w:tr>
      <w:tr w:rsidR="00946DC5" w:rsidRPr="00EE5C34" w:rsidTr="00D65609">
        <w:tc>
          <w:tcPr>
            <w:tcW w:w="14454" w:type="dxa"/>
            <w:gridSpan w:val="6"/>
          </w:tcPr>
          <w:p w:rsidR="00946DC5" w:rsidRPr="00967A84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A84">
              <w:rPr>
                <w:rFonts w:ascii="Times New Roman" w:hAnsi="Times New Roman"/>
                <w:b/>
                <w:bCs/>
              </w:rPr>
              <w:t>12. Narodowość a obywatelstwo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C85CA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Potrafi określić czas kiedy ukszt</w:t>
            </w:r>
            <w:r>
              <w:rPr>
                <w:rFonts w:ascii="Times New Roman" w:hAnsi="Times New Roman"/>
                <w:color w:val="000000"/>
              </w:rPr>
              <w:t>ałtowały się współczesne narody;</w:t>
            </w:r>
          </w:p>
          <w:p w:rsidR="00946DC5" w:rsidRPr="00C85CA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  <w:color w:val="000000"/>
              </w:rPr>
              <w:t>• Podaje, w jaki sposób można nabyć obywatelstwo na prawie ziemi i prawie krwi.</w:t>
            </w:r>
          </w:p>
        </w:tc>
        <w:tc>
          <w:tcPr>
            <w:tcW w:w="2693" w:type="dxa"/>
          </w:tcPr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Potrafi określić czas kiedy ukszt</w:t>
            </w:r>
            <w:r>
              <w:rPr>
                <w:rFonts w:ascii="Times New Roman" w:hAnsi="Times New Roman"/>
                <w:color w:val="000000"/>
              </w:rPr>
              <w:t>ałtowały się współczesne narody;</w:t>
            </w:r>
          </w:p>
          <w:p w:rsidR="00946DC5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85CA8">
              <w:rPr>
                <w:rFonts w:ascii="Times New Roman" w:hAnsi="Times New Roman"/>
                <w:color w:val="000000"/>
              </w:rPr>
              <w:t>• Podaje, w jaki sposób można nabyć obywatelstwo na prawie ziemi i prawie krwi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C85CA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Wie czym różni się narodowość od obywatelstwa.</w:t>
            </w:r>
          </w:p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Potrafi określić czas kiedy ukszt</w:t>
            </w:r>
            <w:r>
              <w:rPr>
                <w:rFonts w:ascii="Times New Roman" w:hAnsi="Times New Roman"/>
                <w:color w:val="000000"/>
              </w:rPr>
              <w:t>ałtowały się współczesne narody;</w:t>
            </w:r>
          </w:p>
          <w:p w:rsidR="00946DC5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85CA8">
              <w:rPr>
                <w:rFonts w:ascii="Times New Roman" w:hAnsi="Times New Roman"/>
                <w:color w:val="000000"/>
              </w:rPr>
              <w:t>• Podaje, w jaki sposób można nabyć obywatelstwo na prawie ziemi i prawie krwi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Wie czym różni się narodowość od obywatelstwa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C85CA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 xml:space="preserve">Zna obowiązki obywatelskie zapisane w </w:t>
            </w:r>
            <w:r w:rsidRPr="00C85CA8">
              <w:rPr>
                <w:rFonts w:ascii="Times New Roman" w:hAnsi="Times New Roman"/>
                <w:i/>
                <w:color w:val="000000"/>
              </w:rPr>
              <w:t>Konstytucji RP</w:t>
            </w:r>
            <w:r w:rsidRPr="00C85CA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80" w:type="dxa"/>
          </w:tcPr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Potrafi określić czas kiedy ukszt</w:t>
            </w:r>
            <w:r>
              <w:rPr>
                <w:rFonts w:ascii="Times New Roman" w:hAnsi="Times New Roman"/>
                <w:color w:val="000000"/>
              </w:rPr>
              <w:t>ałtowały się współczesne narody;</w:t>
            </w:r>
          </w:p>
          <w:p w:rsidR="00946DC5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85CA8">
              <w:rPr>
                <w:rFonts w:ascii="Times New Roman" w:hAnsi="Times New Roman"/>
                <w:color w:val="000000"/>
              </w:rPr>
              <w:t>• Podaje, w jaki sposób można nabyć obywatelstwo na prawie ziemi i prawie krwi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Wie czym różni się narodowość od obywatelstwa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 xml:space="preserve">Zna obowiązki obywatelskie zapisane w </w:t>
            </w:r>
            <w:r w:rsidRPr="00C85CA8">
              <w:rPr>
                <w:rFonts w:ascii="Times New Roman" w:hAnsi="Times New Roman"/>
                <w:i/>
                <w:color w:val="000000"/>
              </w:rPr>
              <w:t>Konstytucji RP</w:t>
            </w:r>
            <w:r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946DC5" w:rsidRPr="00C85CA8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  <w:color w:val="000000"/>
              </w:rPr>
              <w:t>• Potrafi opisać więzi obywatelskie i tożsamość narodową.</w:t>
            </w:r>
          </w:p>
          <w:p w:rsidR="00946DC5" w:rsidRPr="00C85CA8" w:rsidRDefault="00946DC5" w:rsidP="003B07B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  <w:color w:val="000000"/>
              </w:rPr>
              <w:t>Potrafi określić czas kiedy ukszt</w:t>
            </w:r>
            <w:r>
              <w:rPr>
                <w:rFonts w:ascii="Times New Roman" w:hAnsi="Times New Roman"/>
                <w:color w:val="000000"/>
              </w:rPr>
              <w:t>ałtowały się współczesne narody;</w:t>
            </w:r>
          </w:p>
          <w:p w:rsidR="00946DC5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85CA8">
              <w:rPr>
                <w:rFonts w:ascii="Times New Roman" w:hAnsi="Times New Roman"/>
                <w:color w:val="000000"/>
              </w:rPr>
              <w:t>• Podaje, w jaki sposób można nabyć obywatelstwo na prawie ziemi i prawie krwi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85CA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>Wie czym różni się narodowość od obywatelstwa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</w:rPr>
              <w:t xml:space="preserve">• </w:t>
            </w:r>
            <w:r w:rsidRPr="00C85CA8">
              <w:rPr>
                <w:rFonts w:ascii="Times New Roman" w:hAnsi="Times New Roman"/>
                <w:color w:val="000000"/>
              </w:rPr>
              <w:t xml:space="preserve">Zna obowiązki obywatelskie zapisane w </w:t>
            </w:r>
            <w:r w:rsidRPr="00C85CA8">
              <w:rPr>
                <w:rFonts w:ascii="Times New Roman" w:hAnsi="Times New Roman"/>
                <w:i/>
                <w:color w:val="000000"/>
              </w:rPr>
              <w:t>Konstytucji RP</w:t>
            </w:r>
            <w:r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946DC5" w:rsidRPr="00C85CA8" w:rsidRDefault="00946DC5" w:rsidP="00C85CA8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C85CA8">
              <w:rPr>
                <w:rFonts w:ascii="Times New Roman" w:hAnsi="Times New Roman"/>
                <w:color w:val="000000"/>
              </w:rPr>
              <w:t>• Potrafi opisać więzi ob</w:t>
            </w:r>
            <w:r>
              <w:rPr>
                <w:rFonts w:ascii="Times New Roman" w:hAnsi="Times New Roman"/>
                <w:color w:val="000000"/>
              </w:rPr>
              <w:t>ywatelskie i tożsamość narodową;</w:t>
            </w:r>
          </w:p>
          <w:p w:rsidR="00946DC5" w:rsidRPr="00C85CA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85CA8">
              <w:rPr>
                <w:rFonts w:ascii="Times New Roman" w:hAnsi="Times New Roman"/>
                <w:color w:val="000000"/>
              </w:rPr>
              <w:t>• Potrafi opisać, czym jest postawa obywatelska, odnosząc się do obowiązków zapisanych w polskiej konstytucji.</w:t>
            </w:r>
          </w:p>
        </w:tc>
      </w:tr>
      <w:tr w:rsidR="00946DC5" w:rsidRPr="00EE5C34" w:rsidTr="006B543D">
        <w:tc>
          <w:tcPr>
            <w:tcW w:w="14454" w:type="dxa"/>
            <w:gridSpan w:val="6"/>
          </w:tcPr>
          <w:p w:rsidR="00946DC5" w:rsidRPr="00967A84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A84">
              <w:rPr>
                <w:rFonts w:ascii="Times New Roman" w:hAnsi="Times New Roman"/>
                <w:b/>
                <w:bCs/>
              </w:rPr>
              <w:t>13. Inni u nas – o mniejszościach narodowych i etnicznych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>Odróżnia mniejszości narodowe od mniejszości etnicznych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  <w:color w:val="000000"/>
              </w:rPr>
              <w:t>• Wskazuje różnice pomiędzy migracją a uchodźstwem.</w:t>
            </w:r>
          </w:p>
        </w:tc>
        <w:tc>
          <w:tcPr>
            <w:tcW w:w="2693" w:type="dxa"/>
          </w:tcPr>
          <w:p w:rsidR="00946DC5" w:rsidRPr="000C415D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  <w:color w:val="000000"/>
              </w:rPr>
              <w:t>Odróżnia mniejszości narodowe od mniejszości etnicznych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  <w:color w:val="000000"/>
              </w:rPr>
              <w:t>• Wskazuje różnice pomiędzy migracją a uchodźstwem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>Wymienia mniejszości narodowe i etniczne żyjące obecnie w Polsce.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  <w:color w:val="000000"/>
              </w:rPr>
              <w:t>Odróżnia mniejszości narodowe od mniejszości etnicznych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  <w:color w:val="000000"/>
              </w:rPr>
              <w:t>• Wskazuje różnice pomiędzy migracją a uchodźstwem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 xml:space="preserve">Wymienia mniejszości narodowe i etniczne żyjące obecnie </w:t>
            </w:r>
            <w:r>
              <w:rPr>
                <w:rFonts w:ascii="Times New Roman" w:hAnsi="Times New Roman"/>
                <w:color w:val="000000"/>
              </w:rPr>
              <w:t>w Polsce;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>Przedstawia prawa przysługujące mniejszościom.</w:t>
            </w:r>
          </w:p>
        </w:tc>
        <w:tc>
          <w:tcPr>
            <w:tcW w:w="2880" w:type="dxa"/>
          </w:tcPr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  <w:color w:val="000000"/>
              </w:rPr>
              <w:t>Odróżnia mniejszości narodowe od mniejszości etnicznych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  <w:color w:val="000000"/>
              </w:rPr>
              <w:t>• Wskazuje różnice pomiędzy migracją a uchodźstwem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 xml:space="preserve">Wymienia mniejszości narodowe i etniczne żyjące obecnie </w:t>
            </w:r>
            <w:r>
              <w:rPr>
                <w:rFonts w:ascii="Times New Roman" w:hAnsi="Times New Roman"/>
                <w:color w:val="000000"/>
              </w:rPr>
              <w:t>w Polsce;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>Przedstawia prawa przysługujące mniejszościom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 xml:space="preserve">Charakteryzuje mniejszości narodowe </w:t>
            </w:r>
            <w:r>
              <w:rPr>
                <w:rFonts w:ascii="Times New Roman" w:hAnsi="Times New Roman"/>
                <w:color w:val="000000"/>
              </w:rPr>
              <w:t>i etniczne mieszkające w Polsce;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  <w:color w:val="000000"/>
              </w:rPr>
              <w:t>• Określa miejsca zamieszkania mniejszości w Polsce.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  <w:color w:val="000000"/>
              </w:rPr>
              <w:t>Odróżnia mniejszości narodowe od mniejszości etnicznych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  <w:color w:val="000000"/>
              </w:rPr>
              <w:t>• Wskazuje różnice pomiędzy migracją a uchodźstwem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 xml:space="preserve">Wymienia mniejszości narodowe i etniczne żyjące obecnie </w:t>
            </w:r>
            <w:r>
              <w:rPr>
                <w:rFonts w:ascii="Times New Roman" w:hAnsi="Times New Roman"/>
                <w:color w:val="000000"/>
              </w:rPr>
              <w:t>w Polsce;</w:t>
            </w:r>
          </w:p>
          <w:p w:rsidR="00946DC5" w:rsidRDefault="00946DC5" w:rsidP="000C415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>Przedstawia prawa przysługujące mniejszościom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C415D" w:rsidRDefault="00946DC5" w:rsidP="000C415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</w:rPr>
              <w:t xml:space="preserve">• </w:t>
            </w:r>
            <w:r w:rsidRPr="000C415D">
              <w:rPr>
                <w:rFonts w:ascii="Times New Roman" w:hAnsi="Times New Roman"/>
                <w:color w:val="000000"/>
              </w:rPr>
              <w:t xml:space="preserve">Charakteryzuje mniejszości narodowe </w:t>
            </w:r>
            <w:r>
              <w:rPr>
                <w:rFonts w:ascii="Times New Roman" w:hAnsi="Times New Roman"/>
                <w:color w:val="000000"/>
              </w:rPr>
              <w:t>i etniczne mieszkające w Polsce;</w:t>
            </w:r>
          </w:p>
          <w:p w:rsidR="00946DC5" w:rsidRPr="000C415D" w:rsidRDefault="00946DC5" w:rsidP="000C415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C415D">
              <w:rPr>
                <w:rFonts w:ascii="Times New Roman" w:hAnsi="Times New Roman"/>
                <w:color w:val="000000"/>
              </w:rPr>
              <w:t>• Określa miejsca zamieszkania mniejszości</w:t>
            </w:r>
            <w:r>
              <w:rPr>
                <w:rFonts w:ascii="Times New Roman" w:hAnsi="Times New Roman"/>
                <w:color w:val="000000"/>
              </w:rPr>
              <w:t xml:space="preserve"> w Polsce;</w:t>
            </w:r>
          </w:p>
          <w:p w:rsidR="00946DC5" w:rsidRPr="000C415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C415D">
              <w:rPr>
                <w:rFonts w:ascii="Times New Roman" w:hAnsi="Times New Roman"/>
                <w:color w:val="000000"/>
              </w:rPr>
              <w:t>• Przedstawia zjawiska migracji i uchodźstwa we współczesnym świecie.</w:t>
            </w:r>
          </w:p>
        </w:tc>
      </w:tr>
      <w:tr w:rsidR="00946DC5" w:rsidRPr="00EE5C34" w:rsidTr="0018099F">
        <w:tc>
          <w:tcPr>
            <w:tcW w:w="14454" w:type="dxa"/>
            <w:gridSpan w:val="6"/>
          </w:tcPr>
          <w:p w:rsidR="00946DC5" w:rsidRPr="00967A84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A84">
              <w:rPr>
                <w:rFonts w:ascii="Times New Roman" w:hAnsi="Times New Roman"/>
                <w:b/>
                <w:bCs/>
              </w:rPr>
              <w:t>14. Różne oblicza patriotyzmu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Wie, co znaczy pojęcie ojczyzna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• Wymienia i opisuje polskie symbole narodowe.</w:t>
            </w:r>
          </w:p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1048A3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Wie, co znaczy pojęcie ojczyzna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• Wymienia i opisuje polskie symbole narodowe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Podaje przekłady zachowań patriotycznych.</w:t>
            </w:r>
          </w:p>
        </w:tc>
        <w:tc>
          <w:tcPr>
            <w:tcW w:w="3083" w:type="dxa"/>
            <w:gridSpan w:val="2"/>
          </w:tcPr>
          <w:p w:rsidR="00946DC5" w:rsidRPr="001048A3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Wie, co znaczy pojęcie ojczyzna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• Wymienia i opisuje polskie symbole narodowe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Podaje przekłady zachowań patriotycznych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Wymienia postawy sprzeczne z patriotyzmem.</w:t>
            </w:r>
          </w:p>
        </w:tc>
        <w:tc>
          <w:tcPr>
            <w:tcW w:w="2880" w:type="dxa"/>
          </w:tcPr>
          <w:p w:rsidR="00946DC5" w:rsidRPr="001048A3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Wie, co znaczy pojęcie ojczyzna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• Wymienia i opisuje polskie symbole narodowe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Podaje przekłady zachowań patriotycznych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048A3" w:rsidRDefault="00946DC5" w:rsidP="001048A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Wymienia postawy sprzeczne z patriotyzmem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• Wskazuje różnice między patriotyzmem a nacjonalizmem, szowinizmem, ksenofobią.</w:t>
            </w:r>
          </w:p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Pr="001048A3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Wie, co znaczy pojęcie ojczyzna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  <w:color w:val="000000"/>
              </w:rPr>
              <w:t>• Wymienia i opisuje polskie symbole narodowe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1048A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Podaje przekłady zachowań patriotycznych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048A3" w:rsidRDefault="00946DC5" w:rsidP="001048A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Wymienia postawy sprzeczne z patriotyzmem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1048A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1048A3">
              <w:rPr>
                <w:rFonts w:ascii="Times New Roman" w:hAnsi="Times New Roman"/>
                <w:color w:val="000000"/>
              </w:rPr>
              <w:t>• Wskazuje różnice między patriotyzmem a nacjona</w:t>
            </w:r>
            <w:r>
              <w:rPr>
                <w:rFonts w:ascii="Times New Roman" w:hAnsi="Times New Roman"/>
                <w:color w:val="000000"/>
              </w:rPr>
              <w:t>lizmem, szowinizmem, ksenofobią;</w:t>
            </w:r>
          </w:p>
          <w:p w:rsidR="00946DC5" w:rsidRPr="001048A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048A3">
              <w:rPr>
                <w:rFonts w:ascii="Times New Roman" w:hAnsi="Times New Roman"/>
              </w:rPr>
              <w:t xml:space="preserve">• </w:t>
            </w:r>
            <w:r w:rsidRPr="001048A3">
              <w:rPr>
                <w:rFonts w:ascii="Times New Roman" w:hAnsi="Times New Roman"/>
                <w:color w:val="000000"/>
              </w:rPr>
              <w:t>Opisuje genezę polskich symboli narodowych.</w:t>
            </w:r>
          </w:p>
        </w:tc>
      </w:tr>
      <w:tr w:rsidR="00946DC5" w:rsidRPr="00EE5C34" w:rsidTr="00B826BB">
        <w:tc>
          <w:tcPr>
            <w:tcW w:w="14454" w:type="dxa"/>
            <w:gridSpan w:val="6"/>
          </w:tcPr>
          <w:p w:rsidR="00946DC5" w:rsidRPr="00967A84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A84">
              <w:rPr>
                <w:rFonts w:ascii="Times New Roman" w:hAnsi="Times New Roman"/>
                <w:b/>
                <w:bCs/>
              </w:rPr>
              <w:t>15. Umiejętności i cnoty obywatelskie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860FD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Wymienia cnoty obywatelskie.</w:t>
            </w:r>
          </w:p>
          <w:p w:rsidR="00946DC5" w:rsidRPr="00860FD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Wymienia cnoty obywatelskie;</w:t>
            </w:r>
          </w:p>
          <w:p w:rsidR="00946DC5" w:rsidRPr="00860FD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Opisuje cechy dobrego obywatela.</w:t>
            </w:r>
          </w:p>
        </w:tc>
        <w:tc>
          <w:tcPr>
            <w:tcW w:w="3083" w:type="dxa"/>
            <w:gridSpan w:val="2"/>
          </w:tcPr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Wymienia cnoty obywatelskie;</w:t>
            </w:r>
          </w:p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Opisuje cechy dobrego obywatela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60FD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 xml:space="preserve">Odwołując się do przykładów współczesnych i historycznych, opisuje wzory </w:t>
            </w:r>
            <w:r w:rsidRPr="00860FD3">
              <w:rPr>
                <w:rFonts w:ascii="Times New Roman" w:hAnsi="Times New Roman"/>
                <w:bCs/>
                <w:color w:val="000000"/>
              </w:rPr>
              <w:t>postaw obywatelskich.</w:t>
            </w:r>
          </w:p>
        </w:tc>
        <w:tc>
          <w:tcPr>
            <w:tcW w:w="2880" w:type="dxa"/>
          </w:tcPr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Wymienia cnoty obywatelskie;</w:t>
            </w:r>
          </w:p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Opisuje cechy dobrego obywatela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 xml:space="preserve">Odwołując się do przykładów współczesnych i historycznych, opisuje wzory </w:t>
            </w:r>
            <w:r w:rsidRPr="00860FD3">
              <w:rPr>
                <w:rFonts w:ascii="Times New Roman" w:hAnsi="Times New Roman"/>
                <w:bCs/>
                <w:color w:val="000000"/>
              </w:rPr>
              <w:t>postaw obywatelskich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946DC5" w:rsidRPr="00860FD3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Określa znaczenie cnót i umiejętności o</w:t>
            </w:r>
            <w:r>
              <w:rPr>
                <w:rFonts w:ascii="Times New Roman" w:hAnsi="Times New Roman"/>
                <w:color w:val="000000"/>
              </w:rPr>
              <w:t>bywatelskich w życiu społecznym;</w:t>
            </w:r>
          </w:p>
          <w:p w:rsidR="00946DC5" w:rsidRPr="00860FD3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  <w:color w:val="000000"/>
              </w:rPr>
              <w:t>• Wymienia umiejętności społeczne.</w:t>
            </w:r>
          </w:p>
        </w:tc>
        <w:tc>
          <w:tcPr>
            <w:tcW w:w="2826" w:type="dxa"/>
          </w:tcPr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Wymienia cnoty obywatelskie;</w:t>
            </w:r>
          </w:p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Opisuje cechy dobrego obywatela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 xml:space="preserve">Odwołując się do przykładów współczesnych i historycznych, opisuje wzory </w:t>
            </w:r>
            <w:r w:rsidRPr="00860FD3">
              <w:rPr>
                <w:rFonts w:ascii="Times New Roman" w:hAnsi="Times New Roman"/>
                <w:bCs/>
                <w:color w:val="000000"/>
              </w:rPr>
              <w:t>postaw obywatelskich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946DC5" w:rsidRPr="00860FD3" w:rsidRDefault="00946DC5" w:rsidP="00860FD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Określa znaczenie cnót i umiejętności o</w:t>
            </w:r>
            <w:r>
              <w:rPr>
                <w:rFonts w:ascii="Times New Roman" w:hAnsi="Times New Roman"/>
                <w:color w:val="000000"/>
              </w:rPr>
              <w:t>bywatelskich w życiu społecznym;</w:t>
            </w:r>
          </w:p>
          <w:p w:rsidR="00946DC5" w:rsidRDefault="00946DC5" w:rsidP="00860FD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  <w:color w:val="000000"/>
              </w:rPr>
              <w:t>• Wymienia umiejętności społeczne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60FD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60FD3">
              <w:rPr>
                <w:rFonts w:ascii="Times New Roman" w:hAnsi="Times New Roman"/>
              </w:rPr>
              <w:t xml:space="preserve">• </w:t>
            </w:r>
            <w:r w:rsidRPr="00860FD3">
              <w:rPr>
                <w:rFonts w:ascii="Times New Roman" w:hAnsi="Times New Roman"/>
                <w:color w:val="000000"/>
              </w:rPr>
              <w:t>Wymienia różne wzorce działań obywatelskich.</w:t>
            </w:r>
          </w:p>
        </w:tc>
      </w:tr>
      <w:tr w:rsidR="00946DC5" w:rsidRPr="00EE5C34" w:rsidTr="00D86EFE">
        <w:tc>
          <w:tcPr>
            <w:tcW w:w="14454" w:type="dxa"/>
            <w:gridSpan w:val="6"/>
          </w:tcPr>
          <w:p w:rsidR="00946DC5" w:rsidRPr="00967A84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A84">
              <w:rPr>
                <w:rFonts w:ascii="Times New Roman" w:hAnsi="Times New Roman"/>
                <w:b/>
                <w:bCs/>
              </w:rPr>
              <w:t>16. Działania organizacji pozarządowych</w:t>
            </w:r>
          </w:p>
        </w:tc>
      </w:tr>
      <w:tr w:rsidR="00946DC5" w:rsidRPr="00EE5C34" w:rsidTr="00A44808">
        <w:tc>
          <w:tcPr>
            <w:tcW w:w="2972" w:type="dxa"/>
          </w:tcPr>
          <w:p w:rsidR="00946DC5" w:rsidRPr="003942DF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Opisuje, czym jest społeczeństwo obywatelskie.</w:t>
            </w:r>
          </w:p>
          <w:p w:rsidR="00946DC5" w:rsidRPr="003942DF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Opisuje, czym jest społeczeństwo obywatelskie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3942DF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Wskazuje, jak można aktywnie uczestniczyć w życiu publicznym i obywatelskim.</w:t>
            </w:r>
          </w:p>
        </w:tc>
        <w:tc>
          <w:tcPr>
            <w:tcW w:w="3083" w:type="dxa"/>
            <w:gridSpan w:val="2"/>
          </w:tcPr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Opisuje, czym jest społeczeństwo obywatelskie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Wskazuje, jak można aktywnie uczestniczyć w życiu publicznym i obywatelskim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3942DF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Wskazuje działania, które podejmuje społeczeństwo obywatelskie.</w:t>
            </w:r>
          </w:p>
        </w:tc>
        <w:tc>
          <w:tcPr>
            <w:tcW w:w="2880" w:type="dxa"/>
          </w:tcPr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  <w:color w:val="000000"/>
              </w:rPr>
              <w:t>Opisuje, czym jest społeczeństwo obywatelskie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Wskazuje, jak można aktywnie uczestniczyć w życiu publicznym i obywatelskim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Wskazuje działania, które podejmuje społeczeństwo obywatelskie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3942DF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Wymienia najważniejsze cec</w:t>
            </w:r>
            <w:r>
              <w:rPr>
                <w:rFonts w:ascii="Times New Roman" w:hAnsi="Times New Roman"/>
                <w:color w:val="000000"/>
              </w:rPr>
              <w:t>hy społeczeństwa obywatelskiego;</w:t>
            </w:r>
          </w:p>
          <w:p w:rsidR="00946DC5" w:rsidRPr="003942DF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  <w:color w:val="000000"/>
              </w:rPr>
              <w:t>• Opisuje aktywność społeczną Polaków.</w:t>
            </w:r>
          </w:p>
        </w:tc>
        <w:tc>
          <w:tcPr>
            <w:tcW w:w="2826" w:type="dxa"/>
          </w:tcPr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  <w:color w:val="000000"/>
              </w:rPr>
              <w:t>Opisuje, czym jest społeczeństwo obywatelskie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Wskazuje, jak można aktywnie uczestniczyć w życiu publicznym i obywatelskim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942DF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Wskazuje działania, które podejmuje społeczeństwo obywatelskie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3942DF" w:rsidRDefault="00946DC5" w:rsidP="003942DF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3942DF">
              <w:rPr>
                <w:rFonts w:ascii="Times New Roman" w:hAnsi="Times New Roman"/>
              </w:rPr>
              <w:t xml:space="preserve">• </w:t>
            </w:r>
            <w:r w:rsidRPr="003942DF">
              <w:rPr>
                <w:rFonts w:ascii="Times New Roman" w:hAnsi="Times New Roman"/>
                <w:color w:val="000000"/>
              </w:rPr>
              <w:t>Wymienia najważniejsze cec</w:t>
            </w:r>
            <w:r>
              <w:rPr>
                <w:rFonts w:ascii="Times New Roman" w:hAnsi="Times New Roman"/>
                <w:color w:val="000000"/>
              </w:rPr>
              <w:t>hy społeczeństwa obywatelskiego;</w:t>
            </w:r>
          </w:p>
          <w:p w:rsidR="00946DC5" w:rsidRPr="003942DF" w:rsidRDefault="00946DC5" w:rsidP="003942D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3942DF">
              <w:rPr>
                <w:rFonts w:ascii="Times New Roman" w:hAnsi="Times New Roman"/>
                <w:color w:val="000000"/>
              </w:rPr>
              <w:t>• Opisuje aktywność społeczną Polaków.</w:t>
            </w:r>
          </w:p>
        </w:tc>
      </w:tr>
      <w:tr w:rsidR="00946DC5" w:rsidRPr="00EE5C34" w:rsidTr="00AD70CC">
        <w:tc>
          <w:tcPr>
            <w:tcW w:w="14454" w:type="dxa"/>
            <w:gridSpan w:val="6"/>
          </w:tcPr>
          <w:p w:rsidR="00946DC5" w:rsidRPr="00967A84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A84">
              <w:rPr>
                <w:rFonts w:ascii="Times New Roman" w:hAnsi="Times New Roman"/>
                <w:b/>
                <w:bCs/>
              </w:rPr>
              <w:t>17. Aktywność obywatelska młodych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F00AF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Wyjaśnią na czym polega wolontariat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F00AF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  <w:color w:val="000000"/>
              </w:rPr>
              <w:t>• Wie czym są organizacje pożytku publicznego.</w:t>
            </w:r>
          </w:p>
          <w:p w:rsidR="00946DC5" w:rsidRPr="00F00AF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F00AF9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Wyjaśnią na czym polega wolontariat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  <w:color w:val="000000"/>
              </w:rPr>
              <w:t>• Wie czym są organizacje pożytku publicznego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F00AF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Podaje przykłady organizacji i akcji społecznych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00AF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6DC5" w:rsidRPr="00F00AF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F00AF9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Wyjaśnią na czym polega wolontariat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  <w:color w:val="000000"/>
              </w:rPr>
              <w:t>• Wie czym są organizacje pożytku publicznego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Podaje przykłady organizacji i akcji społecznych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F00AF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Wskazuje rożne możliwości działań społecznych, które mogą podejmować osoby młode.</w:t>
            </w:r>
          </w:p>
        </w:tc>
        <w:tc>
          <w:tcPr>
            <w:tcW w:w="2880" w:type="dxa"/>
          </w:tcPr>
          <w:p w:rsidR="00946DC5" w:rsidRPr="00F00AF9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Wyjaśnią na czym polega wolontariat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  <w:color w:val="000000"/>
              </w:rPr>
              <w:t>• Wie czym są organizacje pożytku publicznego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Podaje przykłady organizacji i akcji społecznych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Wskazuje rożne możliwości działań społecznych, które mogą podejmować osoby młode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F00AF9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Charakteryzuje rożne formy wolontariatu.</w:t>
            </w:r>
          </w:p>
          <w:p w:rsidR="00946DC5" w:rsidRPr="00F00AF9" w:rsidRDefault="00946DC5" w:rsidP="00FC0C7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F00AF9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Wyjaśnią na czym polega wolontariat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  <w:color w:val="000000"/>
              </w:rPr>
              <w:t>• Wie czym są organizacje pożytku publicznego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Podaje przykłady organizacji i akcji społecznych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Wskazuje rożne możliwości działań społecznych, które mogą podejmować osoby młode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00AF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>Charakte</w:t>
            </w:r>
            <w:r>
              <w:rPr>
                <w:rFonts w:ascii="Times New Roman" w:hAnsi="Times New Roman"/>
                <w:color w:val="000000"/>
              </w:rPr>
              <w:t>ryzuje rożne formy wolontariatu;</w:t>
            </w:r>
          </w:p>
          <w:p w:rsidR="00946DC5" w:rsidRPr="00F00AF9" w:rsidRDefault="00946DC5" w:rsidP="00F00A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00AF9">
              <w:rPr>
                <w:rFonts w:ascii="Times New Roman" w:hAnsi="Times New Roman"/>
              </w:rPr>
              <w:t xml:space="preserve">• </w:t>
            </w:r>
            <w:r w:rsidRPr="00F00AF9">
              <w:rPr>
                <w:rFonts w:ascii="Times New Roman" w:hAnsi="Times New Roman"/>
                <w:color w:val="000000"/>
              </w:rPr>
              <w:t xml:space="preserve">Wyjaśnia jak można realizować konstytucyjną zasadę pomocniczości. </w:t>
            </w:r>
          </w:p>
        </w:tc>
      </w:tr>
      <w:tr w:rsidR="00946DC5" w:rsidRPr="00EE5C34" w:rsidTr="00EA3BB6">
        <w:tc>
          <w:tcPr>
            <w:tcW w:w="14454" w:type="dxa"/>
            <w:gridSpan w:val="6"/>
          </w:tcPr>
          <w:p w:rsidR="00946DC5" w:rsidRPr="00967A84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7A84">
              <w:rPr>
                <w:rFonts w:ascii="Times New Roman" w:hAnsi="Times New Roman"/>
                <w:b/>
                <w:bCs/>
              </w:rPr>
              <w:t>18. Zachowania etyczne w działaniach obywatelskich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032EE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>Wie czym jest etyka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32EE0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  <w:color w:val="000000"/>
              </w:rPr>
              <w:t>•</w:t>
            </w:r>
            <w:r w:rsidRPr="00032EE0">
              <w:rPr>
                <w:rFonts w:ascii="Times New Roman" w:hAnsi="Times New Roman"/>
              </w:rPr>
              <w:t xml:space="preserve"> </w:t>
            </w:r>
            <w:r w:rsidRPr="00032EE0">
              <w:rPr>
                <w:rFonts w:ascii="Times New Roman" w:hAnsi="Times New Roman"/>
                <w:color w:val="000000"/>
              </w:rPr>
              <w:t>Wymamienia cechy etyki zawodowej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Pr="00032EE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46DC5" w:rsidRPr="00032EE0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>Wie czym jest etyka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  <w:color w:val="000000"/>
              </w:rPr>
              <w:t>•</w:t>
            </w:r>
            <w:r w:rsidRPr="00032EE0">
              <w:rPr>
                <w:rFonts w:ascii="Times New Roman" w:hAnsi="Times New Roman"/>
              </w:rPr>
              <w:t xml:space="preserve"> </w:t>
            </w:r>
            <w:r w:rsidRPr="00032EE0">
              <w:rPr>
                <w:rFonts w:ascii="Times New Roman" w:hAnsi="Times New Roman"/>
                <w:color w:val="000000"/>
              </w:rPr>
              <w:t>Wymamienia cechy etyki zawodowej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  <w:color w:val="000000"/>
              </w:rPr>
              <w:t>• Wymienia przykłady łamania zasad etycznych w życiu publicznym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Pr="00032EE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032EE0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>Wie czym jest etyka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  <w:color w:val="000000"/>
              </w:rPr>
              <w:t>•</w:t>
            </w:r>
            <w:r w:rsidRPr="00032EE0">
              <w:rPr>
                <w:rFonts w:ascii="Times New Roman" w:hAnsi="Times New Roman"/>
              </w:rPr>
              <w:t xml:space="preserve"> </w:t>
            </w:r>
            <w:r w:rsidRPr="00032EE0">
              <w:rPr>
                <w:rFonts w:ascii="Times New Roman" w:hAnsi="Times New Roman"/>
                <w:color w:val="000000"/>
              </w:rPr>
              <w:t>Wymamienia cechy etyki zawodowej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  <w:color w:val="000000"/>
              </w:rPr>
              <w:t>• Wymienia przykłady łamania zasad etycznych w życiu publicznym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32EE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 xml:space="preserve">Potrafi wyjaśnić pojęcia: </w:t>
            </w:r>
            <w:r w:rsidRPr="00032EE0">
              <w:rPr>
                <w:rFonts w:ascii="Times New Roman" w:hAnsi="Times New Roman"/>
                <w:iCs/>
                <w:color w:val="000000"/>
              </w:rPr>
              <w:t>mobbing, lobbing, nepotyzm, korupcja.</w:t>
            </w:r>
          </w:p>
        </w:tc>
        <w:tc>
          <w:tcPr>
            <w:tcW w:w="2880" w:type="dxa"/>
          </w:tcPr>
          <w:p w:rsidR="00946DC5" w:rsidRPr="00032EE0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>Wie czym jest etyka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  <w:color w:val="000000"/>
              </w:rPr>
              <w:t>•</w:t>
            </w:r>
            <w:r w:rsidRPr="00032EE0">
              <w:rPr>
                <w:rFonts w:ascii="Times New Roman" w:hAnsi="Times New Roman"/>
              </w:rPr>
              <w:t xml:space="preserve"> </w:t>
            </w:r>
            <w:r w:rsidRPr="00032EE0">
              <w:rPr>
                <w:rFonts w:ascii="Times New Roman" w:hAnsi="Times New Roman"/>
                <w:color w:val="000000"/>
              </w:rPr>
              <w:t>Wymamienia cechy etyki zawodowej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  <w:color w:val="000000"/>
              </w:rPr>
              <w:t>• Wymienia przykłady łamania zasad etycznych w życiu publicznym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 xml:space="preserve">Potrafi wyjaśnić pojęcia: </w:t>
            </w:r>
            <w:r w:rsidRPr="00032EE0">
              <w:rPr>
                <w:rFonts w:ascii="Times New Roman" w:hAnsi="Times New Roman"/>
                <w:iCs/>
                <w:color w:val="000000"/>
              </w:rPr>
              <w:t>mobbing, lobbing, nepotyzm, korupcja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032EE0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>Uzasadnia konieczność stosowania zasad etyki w rożnych dziedzinach społecznych.</w:t>
            </w:r>
          </w:p>
          <w:p w:rsidR="00946DC5" w:rsidRPr="00032EE0" w:rsidRDefault="00946DC5" w:rsidP="00032EE0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032EE0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>Wie czym jest etyka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  <w:color w:val="000000"/>
              </w:rPr>
              <w:t>•</w:t>
            </w:r>
            <w:r w:rsidRPr="00032EE0">
              <w:rPr>
                <w:rFonts w:ascii="Times New Roman" w:hAnsi="Times New Roman"/>
              </w:rPr>
              <w:t xml:space="preserve"> </w:t>
            </w:r>
            <w:r w:rsidRPr="00032EE0">
              <w:rPr>
                <w:rFonts w:ascii="Times New Roman" w:hAnsi="Times New Roman"/>
                <w:color w:val="000000"/>
              </w:rPr>
              <w:t>Wymamienia cechy etyki zawodowej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  <w:color w:val="000000"/>
              </w:rPr>
              <w:t>• Wymienia przykłady łamania zasad etycznych w życiu publicznym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32EE0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 xml:space="preserve">Potrafi wyjaśnić pojęcia: </w:t>
            </w:r>
            <w:r w:rsidRPr="00032EE0">
              <w:rPr>
                <w:rFonts w:ascii="Times New Roman" w:hAnsi="Times New Roman"/>
                <w:iCs/>
                <w:color w:val="000000"/>
              </w:rPr>
              <w:t>mobbing, lobbing, nepotyzm, korupcja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032EE0" w:rsidRDefault="00946DC5" w:rsidP="00032EE0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32EE0">
              <w:rPr>
                <w:rFonts w:ascii="Times New Roman" w:hAnsi="Times New Roman"/>
              </w:rPr>
              <w:t xml:space="preserve">• </w:t>
            </w:r>
            <w:r w:rsidRPr="00032EE0">
              <w:rPr>
                <w:rFonts w:ascii="Times New Roman" w:hAnsi="Times New Roman"/>
                <w:color w:val="000000"/>
              </w:rPr>
              <w:t xml:space="preserve">Uzasadnia konieczność stosowania zasad etyki w </w:t>
            </w:r>
            <w:r>
              <w:rPr>
                <w:rFonts w:ascii="Times New Roman" w:hAnsi="Times New Roman"/>
                <w:color w:val="000000"/>
              </w:rPr>
              <w:t>rożnych dziedzinach społecznych;</w:t>
            </w:r>
          </w:p>
          <w:p w:rsidR="00946DC5" w:rsidRPr="00032EE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32EE0">
              <w:rPr>
                <w:rFonts w:ascii="Times New Roman" w:hAnsi="Times New Roman"/>
                <w:color w:val="000000"/>
              </w:rPr>
              <w:t>• Opisuje naruszanie zasad etycznych i wskazuje przyczyny takich zachowań.</w:t>
            </w:r>
          </w:p>
        </w:tc>
      </w:tr>
      <w:tr w:rsidR="00946DC5" w:rsidRPr="00EE5C34" w:rsidTr="00EE5C3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SEMESTR II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dostateczna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083" w:type="dxa"/>
            <w:gridSpan w:val="2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dobra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oraz:</w:t>
            </w:r>
          </w:p>
        </w:tc>
        <w:tc>
          <w:tcPr>
            <w:tcW w:w="2880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bardzo dobra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Uczeń spełnia wymagania edukacyjne niezbędne do uzyskania oceny dobrej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oraz:</w:t>
            </w:r>
          </w:p>
        </w:tc>
        <w:tc>
          <w:tcPr>
            <w:tcW w:w="2826" w:type="dxa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Ocena celująca</w:t>
            </w:r>
          </w:p>
          <w:p w:rsidR="00946DC5" w:rsidRPr="00EE5C34" w:rsidRDefault="00946DC5" w:rsidP="00EE5C34">
            <w:pPr>
              <w:jc w:val="center"/>
              <w:rPr>
                <w:rFonts w:ascii="Times" w:hAnsi="Times"/>
                <w:i/>
                <w:iCs/>
                <w:color w:val="000000"/>
                <w:sz w:val="18"/>
                <w:szCs w:val="18"/>
              </w:rPr>
            </w:pPr>
            <w:r w:rsidRPr="00EE5C34">
              <w:rPr>
                <w:rFonts w:ascii="Times" w:hAnsi="Times"/>
                <w:i/>
                <w:iCs/>
                <w:color w:val="4472C4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946DC5" w:rsidRPr="00EE5C34" w:rsidTr="00EE5C3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ROZDZIAŁ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IV </w:t>
            </w: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/DZIAŁ 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Ustrój demokratyczny Rzeczpospolitej Polskiej </w:t>
            </w:r>
          </w:p>
        </w:tc>
      </w:tr>
      <w:tr w:rsidR="00946DC5" w:rsidRPr="00EE5C34" w:rsidTr="007A7905">
        <w:tc>
          <w:tcPr>
            <w:tcW w:w="14454" w:type="dxa"/>
            <w:gridSpan w:val="6"/>
          </w:tcPr>
          <w:p w:rsidR="00946DC5" w:rsidRPr="00F2354A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54A">
              <w:rPr>
                <w:rFonts w:ascii="Times New Roman" w:hAnsi="Times New Roman"/>
                <w:b/>
                <w:bCs/>
              </w:rPr>
              <w:t>19. Państwo i jego funkcje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 xml:space="preserve">Wie, czym jest </w:t>
            </w:r>
            <w:r>
              <w:rPr>
                <w:rFonts w:ascii="Times New Roman" w:hAnsi="Times New Roman"/>
                <w:color w:val="000000"/>
              </w:rPr>
              <w:t>państw;</w:t>
            </w:r>
          </w:p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Zna najważniejsze cechy państwa.</w:t>
            </w:r>
          </w:p>
        </w:tc>
        <w:tc>
          <w:tcPr>
            <w:tcW w:w="2693" w:type="dxa"/>
          </w:tcPr>
          <w:p w:rsidR="00946DC5" w:rsidRPr="00F33A0B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  <w:color w:val="000000"/>
              </w:rPr>
              <w:t xml:space="preserve">Wie, czym jest </w:t>
            </w:r>
            <w:r>
              <w:rPr>
                <w:rFonts w:ascii="Times New Roman" w:hAnsi="Times New Roman"/>
                <w:color w:val="000000"/>
              </w:rPr>
              <w:t>państw;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Zna najważniejsze cechy państwa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>Wymienia podstawowe funkcje państwa.</w:t>
            </w:r>
          </w:p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F33A0B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  <w:color w:val="000000"/>
              </w:rPr>
              <w:t xml:space="preserve">Wie, czym jest </w:t>
            </w:r>
            <w:r>
              <w:rPr>
                <w:rFonts w:ascii="Times New Roman" w:hAnsi="Times New Roman"/>
                <w:color w:val="000000"/>
              </w:rPr>
              <w:t>państw;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Zna najważniejsze cechy państwa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>Wymi</w:t>
            </w:r>
            <w:r>
              <w:rPr>
                <w:rFonts w:ascii="Times New Roman" w:hAnsi="Times New Roman"/>
                <w:color w:val="000000"/>
              </w:rPr>
              <w:t>enia podstawowe funkcje państwa;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Wskazuje wewnętrzne i zewnętrzne funkcje państwa.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F33A0B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  <w:color w:val="000000"/>
              </w:rPr>
              <w:t xml:space="preserve">Wie, czym jest </w:t>
            </w:r>
            <w:r>
              <w:rPr>
                <w:rFonts w:ascii="Times New Roman" w:hAnsi="Times New Roman"/>
                <w:color w:val="000000"/>
              </w:rPr>
              <w:t>państw;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Zna najważniejsze cechy państwa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>Wymi</w:t>
            </w:r>
            <w:r>
              <w:rPr>
                <w:rFonts w:ascii="Times New Roman" w:hAnsi="Times New Roman"/>
                <w:color w:val="000000"/>
              </w:rPr>
              <w:t>enia podstawowe funkcje państwa;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Wskazuje wewnętrzne i zewnętrzne funkcje państwa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>Charakter</w:t>
            </w:r>
            <w:r>
              <w:rPr>
                <w:rFonts w:ascii="Times New Roman" w:hAnsi="Times New Roman"/>
                <w:color w:val="000000"/>
              </w:rPr>
              <w:t>yzuje elementy tworzące państwa;</w:t>
            </w:r>
          </w:p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Opisuje najważniejsze cechy państwa.</w:t>
            </w:r>
          </w:p>
        </w:tc>
        <w:tc>
          <w:tcPr>
            <w:tcW w:w="2826" w:type="dxa"/>
          </w:tcPr>
          <w:p w:rsidR="00946DC5" w:rsidRPr="00F33A0B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  <w:color w:val="000000"/>
              </w:rPr>
              <w:t xml:space="preserve">Wie, czym jest </w:t>
            </w:r>
            <w:r>
              <w:rPr>
                <w:rFonts w:ascii="Times New Roman" w:hAnsi="Times New Roman"/>
                <w:color w:val="000000"/>
              </w:rPr>
              <w:t>państw;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Zna najważniejsze cechy państwa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>Wymi</w:t>
            </w:r>
            <w:r>
              <w:rPr>
                <w:rFonts w:ascii="Times New Roman" w:hAnsi="Times New Roman"/>
                <w:color w:val="000000"/>
              </w:rPr>
              <w:t>enia podstawowe funkcje państwa;</w:t>
            </w:r>
          </w:p>
          <w:p w:rsidR="00946DC5" w:rsidRDefault="00946DC5" w:rsidP="00F33A0B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  <w:color w:val="000000"/>
              </w:rPr>
              <w:t>• Wskazuje wewnętrzne i zewnętrzne funkcje państwa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F33A0B" w:rsidRDefault="00946DC5" w:rsidP="00F33A0B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 xml:space="preserve">Charakteryzuje elementy </w:t>
            </w:r>
            <w:r>
              <w:rPr>
                <w:rFonts w:ascii="Times New Roman" w:hAnsi="Times New Roman"/>
                <w:color w:val="000000"/>
              </w:rPr>
              <w:t>tworzące państwa;</w:t>
            </w:r>
          </w:p>
          <w:p w:rsidR="00946DC5" w:rsidRPr="00F33A0B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F33A0B">
              <w:rPr>
                <w:rFonts w:ascii="Times New Roman" w:hAnsi="Times New Roman"/>
              </w:rPr>
              <w:t xml:space="preserve">• </w:t>
            </w:r>
            <w:r w:rsidRPr="00F33A0B">
              <w:rPr>
                <w:rFonts w:ascii="Times New Roman" w:hAnsi="Times New Roman"/>
                <w:color w:val="000000"/>
              </w:rPr>
              <w:t>Charakteryzuje funkcje państwa.</w:t>
            </w:r>
          </w:p>
        </w:tc>
      </w:tr>
      <w:tr w:rsidR="00946DC5" w:rsidRPr="00EE5C34" w:rsidTr="003E1B02">
        <w:tc>
          <w:tcPr>
            <w:tcW w:w="14454" w:type="dxa"/>
            <w:gridSpan w:val="6"/>
          </w:tcPr>
          <w:p w:rsidR="00946DC5" w:rsidRPr="00F2354A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54A">
              <w:rPr>
                <w:rFonts w:ascii="Times New Roman" w:hAnsi="Times New Roman"/>
                <w:b/>
                <w:bCs/>
              </w:rPr>
              <w:t>20. Fundamentalne zasady demokracji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Potrafi określić, gdzie i kied</w:t>
            </w:r>
            <w:r>
              <w:rPr>
                <w:rFonts w:ascii="Times New Roman" w:hAnsi="Times New Roman"/>
                <w:color w:val="000000"/>
              </w:rPr>
              <w:t>y narodziła się idea demokracji;</w:t>
            </w:r>
          </w:p>
          <w:p w:rsidR="00946DC5" w:rsidRPr="00C4002D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Wymienia najważniejsze zasady demokracji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Pr="00C4002D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Potrafi określić, gdzie i kied</w:t>
            </w:r>
            <w:r>
              <w:rPr>
                <w:rFonts w:ascii="Times New Roman" w:hAnsi="Times New Roman"/>
                <w:color w:val="000000"/>
              </w:rPr>
              <w:t>y narodziła się idea demokracji;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Wymienia najważniejsze zasady demokracji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  <w:color w:val="000000"/>
              </w:rPr>
              <w:t>• Wie, czym jest demokracja bezpośrednia i demokracj</w:t>
            </w:r>
            <w:r>
              <w:rPr>
                <w:rFonts w:ascii="Times New Roman" w:hAnsi="Times New Roman"/>
                <w:color w:val="000000"/>
              </w:rPr>
              <w:t>a pośrednia (przedstawicielska);</w:t>
            </w:r>
          </w:p>
          <w:p w:rsidR="00946DC5" w:rsidRPr="00C4002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  <w:color w:val="000000"/>
              </w:rPr>
              <w:t>• Wie, czym jest referendum.</w:t>
            </w:r>
          </w:p>
          <w:p w:rsidR="00946DC5" w:rsidRPr="00C4002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Potrafi określić, gdzie i kied</w:t>
            </w:r>
            <w:r>
              <w:rPr>
                <w:rFonts w:ascii="Times New Roman" w:hAnsi="Times New Roman"/>
                <w:color w:val="000000"/>
              </w:rPr>
              <w:t>y narodziła się idea demokracji;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Wymienia najważniejsze zasady demokracji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  <w:color w:val="000000"/>
              </w:rPr>
              <w:t>• Wie, czym jest demokracja bezpośrednia i demokracj</w:t>
            </w:r>
            <w:r>
              <w:rPr>
                <w:rFonts w:ascii="Times New Roman" w:hAnsi="Times New Roman"/>
                <w:color w:val="000000"/>
              </w:rPr>
              <w:t>a pośrednia (przedstawicielska);</w:t>
            </w:r>
          </w:p>
          <w:p w:rsidR="00946DC5" w:rsidRPr="00C4002D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• Wie, czym jest referendum;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  <w:color w:val="000000"/>
              </w:rPr>
              <w:t>• Potrafi podać przykłady spraw, które mogą być poddawane pod referendum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C4002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Wyjaśnia zasadę trójpodziału władzy.</w:t>
            </w:r>
          </w:p>
        </w:tc>
        <w:tc>
          <w:tcPr>
            <w:tcW w:w="2880" w:type="dxa"/>
          </w:tcPr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Potrafi określić, gdzie i kied</w:t>
            </w:r>
            <w:r>
              <w:rPr>
                <w:rFonts w:ascii="Times New Roman" w:hAnsi="Times New Roman"/>
                <w:color w:val="000000"/>
              </w:rPr>
              <w:t>y narodziła się idea demokracji;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Wymienia najważniejsze zasady demokracji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  <w:color w:val="000000"/>
              </w:rPr>
              <w:t>• Wie, czym jest demokracja bezpośrednia i demokracj</w:t>
            </w:r>
            <w:r>
              <w:rPr>
                <w:rFonts w:ascii="Times New Roman" w:hAnsi="Times New Roman"/>
                <w:color w:val="000000"/>
              </w:rPr>
              <w:t>a pośrednia (przedstawicielska);</w:t>
            </w:r>
          </w:p>
          <w:p w:rsidR="00946DC5" w:rsidRPr="00C4002D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• Wie, czym jest referendum;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  <w:color w:val="000000"/>
              </w:rPr>
              <w:t>• Potrafi podać przykłady spraw, które mogą być poddawane pod referendum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Wyjaśnia zasadę trójpodziału władzy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C4002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  <w:color w:val="000000"/>
              </w:rPr>
              <w:t>• Podaje zasady organizacji referendum.</w:t>
            </w:r>
          </w:p>
        </w:tc>
        <w:tc>
          <w:tcPr>
            <w:tcW w:w="2826" w:type="dxa"/>
          </w:tcPr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Potrafi określić, gdzie i kied</w:t>
            </w:r>
            <w:r>
              <w:rPr>
                <w:rFonts w:ascii="Times New Roman" w:hAnsi="Times New Roman"/>
                <w:color w:val="000000"/>
              </w:rPr>
              <w:t>y narodziła się idea demokracji;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Wymienia najważniejsze zasady demokracji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C4002D">
              <w:rPr>
                <w:rFonts w:ascii="Times New Roman" w:hAnsi="Times New Roman"/>
                <w:color w:val="000000"/>
              </w:rPr>
              <w:t>• Wie, czym jest demokracja bezpośrednia i demokracj</w:t>
            </w:r>
            <w:r>
              <w:rPr>
                <w:rFonts w:ascii="Times New Roman" w:hAnsi="Times New Roman"/>
                <w:color w:val="000000"/>
              </w:rPr>
              <w:t>a pośrednia (przedstawicielska);</w:t>
            </w:r>
          </w:p>
          <w:p w:rsidR="00946DC5" w:rsidRPr="00C4002D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• Wie, czym jest referendum;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  <w:color w:val="000000"/>
              </w:rPr>
              <w:t>• Potrafi podać przykłady spraw, które mogą być poddawane pod referendum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</w:rPr>
              <w:t xml:space="preserve">• </w:t>
            </w:r>
            <w:r w:rsidRPr="00C4002D">
              <w:rPr>
                <w:rFonts w:ascii="Times New Roman" w:hAnsi="Times New Roman"/>
                <w:color w:val="000000"/>
              </w:rPr>
              <w:t>Wyjaśnia zasadę trójpodziału władzy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4002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  <w:color w:val="000000"/>
              </w:rPr>
              <w:t>• Podaje zasady organizacji referendum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C4002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C4002D">
              <w:rPr>
                <w:rFonts w:ascii="Times New Roman" w:hAnsi="Times New Roman"/>
                <w:color w:val="000000"/>
              </w:rPr>
              <w:t xml:space="preserve">• Wymienia ważne referenda krajowe i lokalne. </w:t>
            </w:r>
          </w:p>
        </w:tc>
      </w:tr>
      <w:tr w:rsidR="00946DC5" w:rsidRPr="00EE5C34" w:rsidTr="00296DA3">
        <w:tc>
          <w:tcPr>
            <w:tcW w:w="14454" w:type="dxa"/>
            <w:gridSpan w:val="6"/>
          </w:tcPr>
          <w:p w:rsidR="00946DC5" w:rsidRPr="00F2354A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54A">
              <w:rPr>
                <w:rFonts w:ascii="Times New Roman" w:hAnsi="Times New Roman"/>
                <w:b/>
                <w:bCs/>
              </w:rPr>
              <w:t>21. Konstytucja jako najważniejszy akt prawny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konstytucjonalizm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preambuła.</w:t>
            </w:r>
          </w:p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konstytucjonalizm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preambuła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Wymienia najważniejsze szczególne cechy konstytucji.</w:t>
            </w:r>
          </w:p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83" w:type="dxa"/>
            <w:gridSpan w:val="2"/>
          </w:tcPr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konstytucjonalizm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preambuła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Wymienia najważniejs</w:t>
            </w:r>
            <w:r>
              <w:rPr>
                <w:rFonts w:ascii="Times New Roman" w:hAnsi="Times New Roman"/>
                <w:color w:val="000000"/>
              </w:rPr>
              <w:t>ze szczególne cechy konstytucji;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  <w:color w:val="000000"/>
              </w:rPr>
              <w:t>• Wie, czym jest i dlaczego został powołany Trybunał Konstytucyjny.</w:t>
            </w:r>
          </w:p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konstytucjonalizm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preambuła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Wymienia najważniejs</w:t>
            </w:r>
            <w:r>
              <w:rPr>
                <w:rFonts w:ascii="Times New Roman" w:hAnsi="Times New Roman"/>
                <w:color w:val="000000"/>
              </w:rPr>
              <w:t>ze szczególne cechy konstytucji;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  <w:color w:val="000000"/>
              </w:rPr>
              <w:t>• Wie, czym jest i dlaczego został powołany Trybunał Konstytucyjny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Wymienia najważniejsze zasady ustrojowe zapisane w konstytucji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Charakteryzuje szczególne cechy konstytucji.</w:t>
            </w:r>
          </w:p>
          <w:p w:rsidR="00946DC5" w:rsidRPr="000B0721" w:rsidRDefault="00946DC5" w:rsidP="0088360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</w:rPr>
            </w:pPr>
          </w:p>
          <w:p w:rsidR="00946DC5" w:rsidRPr="000B0721" w:rsidRDefault="00946DC5" w:rsidP="0088360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konstytucjonalizm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Wie, czym jest preambuła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Wymienia najważniejs</w:t>
            </w:r>
            <w:r>
              <w:rPr>
                <w:rFonts w:ascii="Times New Roman" w:hAnsi="Times New Roman"/>
                <w:color w:val="000000"/>
              </w:rPr>
              <w:t>ze szczególne cechy konstytucji;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  <w:color w:val="000000"/>
              </w:rPr>
              <w:t>• Wie, czym jest i dlaczego został powołany Trybunał Konstytucyjny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B072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Wymienia najważniejsze zasady ustrojowe zapisane w konstytucji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B0721" w:rsidRDefault="00946DC5" w:rsidP="000B0721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B0721">
              <w:rPr>
                <w:rFonts w:ascii="Times New Roman" w:hAnsi="Times New Roman"/>
              </w:rPr>
              <w:t xml:space="preserve">• </w:t>
            </w:r>
            <w:r w:rsidRPr="000B0721">
              <w:rPr>
                <w:rFonts w:ascii="Times New Roman" w:hAnsi="Times New Roman"/>
                <w:color w:val="000000"/>
              </w:rPr>
              <w:t>Charakteryzu</w:t>
            </w:r>
            <w:r>
              <w:rPr>
                <w:rFonts w:ascii="Times New Roman" w:hAnsi="Times New Roman"/>
                <w:color w:val="000000"/>
              </w:rPr>
              <w:t>je szczególne cechy konstytucji;</w:t>
            </w:r>
          </w:p>
          <w:p w:rsidR="00946DC5" w:rsidRPr="000B072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B0721">
              <w:rPr>
                <w:rFonts w:ascii="Times New Roman" w:hAnsi="Times New Roman"/>
                <w:color w:val="000000"/>
              </w:rPr>
              <w:t xml:space="preserve">• Analizuje teść preambuły </w:t>
            </w:r>
            <w:r w:rsidRPr="000B0721">
              <w:rPr>
                <w:rFonts w:ascii="Times New Roman" w:hAnsi="Times New Roman"/>
                <w:i/>
                <w:color w:val="000000"/>
              </w:rPr>
              <w:t>Konstytucji RP</w:t>
            </w:r>
            <w:r w:rsidRPr="000B0721">
              <w:rPr>
                <w:rFonts w:ascii="Times New Roman" w:hAnsi="Times New Roman"/>
                <w:color w:val="000000"/>
              </w:rPr>
              <w:t xml:space="preserve"> i wskazuje najważniejsze wartości do, których się odwołuje.</w:t>
            </w:r>
          </w:p>
        </w:tc>
      </w:tr>
      <w:tr w:rsidR="00946DC5" w:rsidRPr="00EE5C34" w:rsidTr="007674E4">
        <w:tc>
          <w:tcPr>
            <w:tcW w:w="14454" w:type="dxa"/>
            <w:gridSpan w:val="6"/>
          </w:tcPr>
          <w:p w:rsidR="00946DC5" w:rsidRPr="00F2354A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54A">
              <w:rPr>
                <w:rFonts w:ascii="Times New Roman" w:hAnsi="Times New Roman"/>
                <w:b/>
                <w:bCs/>
              </w:rPr>
              <w:t>22. Partie polityczne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0919F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Wie czym jest zasada pluralizmu politycznego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Pr="000919F3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0919F3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Wie czym jest zasada pluralizmu politycznego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919F3">
              <w:rPr>
                <w:rFonts w:ascii="Times New Roman" w:hAnsi="Times New Roman"/>
                <w:color w:val="000000"/>
              </w:rPr>
              <w:t>• Potrafi wskazać różnice pomiędzy partią polityczną a inną organizacją społeczną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Pr="000919F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0919F3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Wie czym jest zasada pluralizmu politycznego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919F3">
              <w:rPr>
                <w:rFonts w:ascii="Times New Roman" w:hAnsi="Times New Roman"/>
                <w:color w:val="000000"/>
              </w:rPr>
              <w:t>• Potrafi wskazać różnice pomiędzy partią polityczną a inną organizacją społeczną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919F3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Potrafi opisać system monopartyjny, dwupartyjny i wielopartyjny.</w:t>
            </w:r>
          </w:p>
          <w:p w:rsidR="00946DC5" w:rsidRPr="000919F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0919F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Wie czym jest zasada pluralizmu politycznego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919F3">
              <w:rPr>
                <w:rFonts w:ascii="Times New Roman" w:hAnsi="Times New Roman"/>
                <w:color w:val="000000"/>
              </w:rPr>
              <w:t>• Potrafi wskazać różnice pomiędzy partią polityczną a inną organizacją społeczną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Potrafi opisać system monopartyj</w:t>
            </w:r>
            <w:r>
              <w:rPr>
                <w:rFonts w:ascii="Times New Roman" w:hAnsi="Times New Roman"/>
                <w:color w:val="000000"/>
              </w:rPr>
              <w:t>ny, dwupartyjny i wielopartyjny;</w:t>
            </w:r>
          </w:p>
          <w:p w:rsidR="00946DC5" w:rsidRPr="000919F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Potrafi podzielić partie zasiadające w sejmie, wskazując partie prawicowe centrowe i lewicowe.</w:t>
            </w:r>
          </w:p>
          <w:p w:rsidR="00946DC5" w:rsidRPr="000919F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0919F3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Wie czym jest zasada pluralizmu politycznego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919F3">
              <w:rPr>
                <w:rFonts w:ascii="Times New Roman" w:hAnsi="Times New Roman"/>
                <w:color w:val="000000"/>
              </w:rPr>
              <w:t>• Potrafi wskazać różnice pomiędzy partią polityczną a inną organizacją społeczną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Potrafi opisać system monopartyj</w:t>
            </w:r>
            <w:r>
              <w:rPr>
                <w:rFonts w:ascii="Times New Roman" w:hAnsi="Times New Roman"/>
                <w:color w:val="000000"/>
              </w:rPr>
              <w:t>ny, dwupartyjny i wielopartyjny;</w:t>
            </w:r>
          </w:p>
          <w:p w:rsidR="00946DC5" w:rsidRPr="000919F3" w:rsidRDefault="00946DC5" w:rsidP="000919F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0919F3">
              <w:rPr>
                <w:rFonts w:ascii="Times New Roman" w:hAnsi="Times New Roman"/>
              </w:rPr>
              <w:t xml:space="preserve">• </w:t>
            </w:r>
            <w:r w:rsidRPr="000919F3">
              <w:rPr>
                <w:rFonts w:ascii="Times New Roman" w:hAnsi="Times New Roman"/>
                <w:color w:val="000000"/>
              </w:rPr>
              <w:t>Potrafi podzielić partie zasiadające w sejmie, wskazując parti</w:t>
            </w:r>
            <w:r>
              <w:rPr>
                <w:rFonts w:ascii="Times New Roman" w:hAnsi="Times New Roman"/>
                <w:color w:val="000000"/>
              </w:rPr>
              <w:t>e prawicowe centrowe i lewicowe;</w:t>
            </w:r>
          </w:p>
          <w:p w:rsidR="00946DC5" w:rsidRPr="000919F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919F3">
              <w:rPr>
                <w:rFonts w:ascii="Times New Roman" w:hAnsi="Times New Roman"/>
                <w:color w:val="000000"/>
              </w:rPr>
              <w:t>• Wyjaśnia, dlaczego istnieje konkurencja pomiędzy partiami politycznymi.</w:t>
            </w:r>
          </w:p>
        </w:tc>
      </w:tr>
      <w:tr w:rsidR="00946DC5" w:rsidRPr="00EE5C34" w:rsidTr="007E2461">
        <w:tc>
          <w:tcPr>
            <w:tcW w:w="14454" w:type="dxa"/>
            <w:gridSpan w:val="6"/>
          </w:tcPr>
          <w:p w:rsidR="00946DC5" w:rsidRPr="00F2354A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54A">
              <w:rPr>
                <w:rFonts w:ascii="Times New Roman" w:hAnsi="Times New Roman"/>
                <w:b/>
                <w:bCs/>
              </w:rPr>
              <w:t>23. Jak działa demokracja przedstawi-cielska: sejm i senat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93103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Wyjaśnia pojęcie</w:t>
            </w:r>
            <w:r>
              <w:rPr>
                <w:rFonts w:ascii="Times New Roman" w:hAnsi="Times New Roman"/>
                <w:color w:val="000000"/>
              </w:rPr>
              <w:t xml:space="preserve"> demokracji przedstawicielskiej;</w:t>
            </w:r>
          </w:p>
          <w:p w:rsidR="00946DC5" w:rsidRPr="0093103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  <w:color w:val="000000"/>
              </w:rPr>
              <w:t>• Wymienia cechy demokratycznych wyborów.</w:t>
            </w:r>
          </w:p>
        </w:tc>
        <w:tc>
          <w:tcPr>
            <w:tcW w:w="2693" w:type="dxa"/>
          </w:tcPr>
          <w:p w:rsidR="00946DC5" w:rsidRPr="00931038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Wyjaśnia pojęcie</w:t>
            </w:r>
            <w:r>
              <w:rPr>
                <w:rFonts w:ascii="Times New Roman" w:hAnsi="Times New Roman"/>
                <w:color w:val="000000"/>
              </w:rPr>
              <w:t xml:space="preserve"> demokracji przedstawicielskiej;</w:t>
            </w:r>
          </w:p>
          <w:p w:rsidR="00946DC5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  <w:color w:val="000000"/>
              </w:rPr>
              <w:t>• Wymienia cechy demokratycznych wyborów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93103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Wie, czym jest czynne i bierne prawo wyborcze.</w:t>
            </w:r>
          </w:p>
          <w:p w:rsidR="00946DC5" w:rsidRPr="0093103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931038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Wyjaśnia pojęcie</w:t>
            </w:r>
            <w:r>
              <w:rPr>
                <w:rFonts w:ascii="Times New Roman" w:hAnsi="Times New Roman"/>
                <w:color w:val="000000"/>
              </w:rPr>
              <w:t xml:space="preserve"> demokracji przedstawicielskiej;</w:t>
            </w:r>
          </w:p>
          <w:p w:rsidR="00946DC5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  <w:color w:val="000000"/>
              </w:rPr>
              <w:t>• Wymienia cechy demokratycznych wyborów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Wie, czym jest czynne i bierne prawo wyborcze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93103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Wymienia najważniejsze instytucje sejmu i senatu.</w:t>
            </w:r>
          </w:p>
          <w:p w:rsidR="00946DC5" w:rsidRPr="0093103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931038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Wyjaśnia pojęcie</w:t>
            </w:r>
            <w:r>
              <w:rPr>
                <w:rFonts w:ascii="Times New Roman" w:hAnsi="Times New Roman"/>
                <w:color w:val="000000"/>
              </w:rPr>
              <w:t xml:space="preserve"> demokracji przedstawicielskiej;</w:t>
            </w:r>
          </w:p>
          <w:p w:rsidR="00946DC5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  <w:color w:val="000000"/>
              </w:rPr>
              <w:t>• Wymienia cechy demokratycznych wyborów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Wie, czym jest czynne i bierne prawo wyborcze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931038" w:rsidRDefault="00946DC5" w:rsidP="0093103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Wymienia najważni</w:t>
            </w:r>
            <w:r>
              <w:rPr>
                <w:rFonts w:ascii="Times New Roman" w:hAnsi="Times New Roman"/>
                <w:color w:val="000000"/>
              </w:rPr>
              <w:t>ejsze instytucje sejmu i senatu;</w:t>
            </w:r>
          </w:p>
          <w:p w:rsidR="00946DC5" w:rsidRPr="00931038" w:rsidRDefault="00946DC5" w:rsidP="00367D7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  <w:color w:val="000000"/>
              </w:rPr>
              <w:t>• Potrafi wymienić kilka kompetencji sejmu i senatu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Pr="00931038" w:rsidRDefault="00946DC5" w:rsidP="00CB7DF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931038" w:rsidRDefault="00946DC5" w:rsidP="00367D7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Wyjaśnia pojęcie</w:t>
            </w:r>
            <w:r>
              <w:rPr>
                <w:rFonts w:ascii="Times New Roman" w:hAnsi="Times New Roman"/>
                <w:color w:val="000000"/>
              </w:rPr>
              <w:t xml:space="preserve"> demokracji przedstawicielskiej;</w:t>
            </w:r>
          </w:p>
          <w:p w:rsidR="00946DC5" w:rsidRDefault="00946DC5" w:rsidP="00367D7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  <w:color w:val="000000"/>
              </w:rPr>
              <w:t>• Wymienia cechy demokratycznych wyborów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367D7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Wie, czym jest czynne i bierne prawo wyborcze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931038" w:rsidRDefault="00946DC5" w:rsidP="00367D7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Wymienia najważni</w:t>
            </w:r>
            <w:r>
              <w:rPr>
                <w:rFonts w:ascii="Times New Roman" w:hAnsi="Times New Roman"/>
                <w:color w:val="000000"/>
              </w:rPr>
              <w:t>ejsze instytucje sejmu i senatu;</w:t>
            </w:r>
          </w:p>
          <w:p w:rsidR="00946DC5" w:rsidRDefault="00946DC5" w:rsidP="00367D7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  <w:color w:val="000000"/>
              </w:rPr>
              <w:t>• Potrafi wymienić kilka kompetencji sejmu i senatu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93103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31038">
              <w:rPr>
                <w:rFonts w:ascii="Times New Roman" w:hAnsi="Times New Roman"/>
              </w:rPr>
              <w:t xml:space="preserve">• </w:t>
            </w:r>
            <w:r w:rsidRPr="00931038">
              <w:rPr>
                <w:rFonts w:ascii="Times New Roman" w:hAnsi="Times New Roman"/>
                <w:color w:val="000000"/>
              </w:rPr>
              <w:t>Wyjaśnia, dlaczego wybory są elementem demokracji pośredniej, czyli przedstawicielskiej.</w:t>
            </w:r>
          </w:p>
        </w:tc>
      </w:tr>
      <w:tr w:rsidR="00946DC5" w:rsidRPr="00EE5C34" w:rsidTr="00335C22">
        <w:tc>
          <w:tcPr>
            <w:tcW w:w="14454" w:type="dxa"/>
            <w:gridSpan w:val="6"/>
          </w:tcPr>
          <w:p w:rsidR="00946DC5" w:rsidRPr="00F2354A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54A">
              <w:rPr>
                <w:rFonts w:ascii="Times New Roman" w:hAnsi="Times New Roman"/>
                <w:b/>
                <w:bCs/>
              </w:rPr>
              <w:t>24. Władza wykonawcza: Prezydent RP i Rada Ministrów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 xml:space="preserve">Wie, czym </w:t>
            </w:r>
            <w:r>
              <w:rPr>
                <w:rFonts w:ascii="Times New Roman" w:hAnsi="Times New Roman"/>
                <w:color w:val="000000"/>
              </w:rPr>
              <w:t>jest republikańska forma rządów;</w:t>
            </w: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  <w:color w:val="000000"/>
              </w:rPr>
              <w:t>• Potrafi wskazać, kto sprawuje w Polsce władzę wykonawczą.</w:t>
            </w: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 xml:space="preserve">Wie, czym </w:t>
            </w:r>
            <w:r>
              <w:rPr>
                <w:rFonts w:ascii="Times New Roman" w:hAnsi="Times New Roman"/>
                <w:color w:val="000000"/>
              </w:rPr>
              <w:t>jest republikańska forma rządów;</w:t>
            </w:r>
          </w:p>
          <w:p w:rsidR="00946DC5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Potrafi wskazać, kto sprawuje w Polsce władzę wykonawczą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>Potrafi określić, kto wchodzi w skład rządu.</w:t>
            </w: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 xml:space="preserve">Wie, czym </w:t>
            </w:r>
            <w:r>
              <w:rPr>
                <w:rFonts w:ascii="Times New Roman" w:hAnsi="Times New Roman"/>
                <w:color w:val="000000"/>
              </w:rPr>
              <w:t>jest republikańska forma rządów;</w:t>
            </w:r>
          </w:p>
          <w:p w:rsidR="00946DC5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Potrafi wskazać, kto sprawuje w Polsce władzę wykonawczą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>Potrafi okre</w:t>
            </w:r>
            <w:r>
              <w:rPr>
                <w:rFonts w:ascii="Times New Roman" w:hAnsi="Times New Roman"/>
                <w:color w:val="000000"/>
              </w:rPr>
              <w:t>ślić, kto wchodzi w skład rządu;</w:t>
            </w:r>
          </w:p>
          <w:p w:rsidR="00946DC5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Wie, jak są przeprowadzane w Polsce wybory prezydenckie.</w:t>
            </w: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 xml:space="preserve">Wie, czym </w:t>
            </w:r>
            <w:r>
              <w:rPr>
                <w:rFonts w:ascii="Times New Roman" w:hAnsi="Times New Roman"/>
                <w:color w:val="000000"/>
              </w:rPr>
              <w:t>jest republikańska forma rządów;</w:t>
            </w:r>
          </w:p>
          <w:p w:rsidR="00946DC5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Potrafi wskazać, kto sprawuje w Polsce władzę wykonawczą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>Potrafi okre</w:t>
            </w:r>
            <w:r>
              <w:rPr>
                <w:rFonts w:ascii="Times New Roman" w:hAnsi="Times New Roman"/>
                <w:color w:val="000000"/>
              </w:rPr>
              <w:t>ślić, kto wchodzi w skład rządu;</w:t>
            </w:r>
          </w:p>
          <w:p w:rsidR="00946DC5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Wie, jak są przeprowadzane w Polsce wybory prezydenckie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CB7D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>Podaje imiona i nazwiska urzędującego prezesa i wiceprezesów Rady Ministrów.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 xml:space="preserve">Wie, czym </w:t>
            </w:r>
            <w:r>
              <w:rPr>
                <w:rFonts w:ascii="Times New Roman" w:hAnsi="Times New Roman"/>
                <w:color w:val="000000"/>
              </w:rPr>
              <w:t>jest republikańska forma rządów;</w:t>
            </w:r>
          </w:p>
          <w:p w:rsidR="00946DC5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Potrafi wskazać, kto sprawuje w Polsce władzę wykonawczą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>Potrafi okre</w:t>
            </w:r>
            <w:r>
              <w:rPr>
                <w:rFonts w:ascii="Times New Roman" w:hAnsi="Times New Roman"/>
                <w:color w:val="000000"/>
              </w:rPr>
              <w:t>ślić, kto wchodzi w skład rządu;</w:t>
            </w:r>
          </w:p>
          <w:p w:rsidR="00946DC5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Wie, jak są przeprowadzane w Polsce wybory prezydenckie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1A3580" w:rsidRDefault="00946DC5" w:rsidP="001A3580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1A3580">
              <w:rPr>
                <w:rFonts w:ascii="Times New Roman" w:hAnsi="Times New Roman"/>
              </w:rPr>
              <w:t xml:space="preserve">• </w:t>
            </w:r>
            <w:r w:rsidRPr="001A3580">
              <w:rPr>
                <w:rFonts w:ascii="Times New Roman" w:hAnsi="Times New Roman"/>
                <w:color w:val="000000"/>
              </w:rPr>
              <w:t>Podaje imiona i nazwiska urzędującego prezes</w:t>
            </w:r>
            <w:r>
              <w:rPr>
                <w:rFonts w:ascii="Times New Roman" w:hAnsi="Times New Roman"/>
                <w:color w:val="000000"/>
              </w:rPr>
              <w:t>a i wiceprezesów Rady Ministrów;</w:t>
            </w:r>
          </w:p>
          <w:p w:rsidR="00946DC5" w:rsidRPr="001A3580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1A3580">
              <w:rPr>
                <w:rFonts w:ascii="Times New Roman" w:hAnsi="Times New Roman"/>
                <w:color w:val="000000"/>
              </w:rPr>
              <w:t>• Wymienia prezydentów RP wyb</w:t>
            </w:r>
            <w:r>
              <w:rPr>
                <w:rFonts w:ascii="Times New Roman" w:hAnsi="Times New Roman"/>
                <w:color w:val="000000"/>
              </w:rPr>
              <w:t>ranych w wyborach bezpośrednich.</w:t>
            </w:r>
          </w:p>
        </w:tc>
      </w:tr>
      <w:tr w:rsidR="00946DC5" w:rsidRPr="00EE5C34" w:rsidTr="00CC213F">
        <w:tc>
          <w:tcPr>
            <w:tcW w:w="14454" w:type="dxa"/>
            <w:gridSpan w:val="6"/>
          </w:tcPr>
          <w:p w:rsidR="00946DC5" w:rsidRPr="00F2354A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354A">
              <w:rPr>
                <w:rFonts w:ascii="Times New Roman" w:hAnsi="Times New Roman"/>
                <w:b/>
                <w:bCs/>
              </w:rPr>
              <w:t>25. Władza sądownicza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E4232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Wyjaśnia zasadę państwa prawa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Pr="00E4232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E42324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Wyjaśnia zasadę państwa prawa;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  <w:color w:val="000000"/>
              </w:rPr>
              <w:t>• Przedstawia podział władzy sądowniczej na sądy powszechne, wojskowe, administracyjne i trybunały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46DC5" w:rsidRPr="00E4232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E42324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Wyjaśnia zasadę państwa prawa;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  <w:color w:val="000000"/>
              </w:rPr>
              <w:t>• Przedstawia podział władzy sądowniczej na sądy powszechne, wojskowe, administracyjne i trybunały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Zan strukturę sądownictwa</w:t>
            </w:r>
            <w:r>
              <w:rPr>
                <w:rFonts w:ascii="Times New Roman" w:hAnsi="Times New Roman"/>
                <w:color w:val="000000"/>
              </w:rPr>
              <w:t xml:space="preserve"> powszechnego;</w:t>
            </w:r>
          </w:p>
          <w:p w:rsidR="00946DC5" w:rsidRPr="00E4232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Wyjaśnia zasady: niezależności, niezawisłości oraz dwuinstancyjności.</w:t>
            </w:r>
          </w:p>
        </w:tc>
        <w:tc>
          <w:tcPr>
            <w:tcW w:w="2880" w:type="dxa"/>
          </w:tcPr>
          <w:p w:rsidR="00946DC5" w:rsidRPr="00E42324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Wyjaśnia zasadę państwa prawa;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  <w:color w:val="000000"/>
              </w:rPr>
              <w:t>• Przedstawia podział władzy sądowniczej na sądy powszechne, wojskowe, administracyjne i trybunały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Zan strukturę sądownictwa</w:t>
            </w:r>
            <w:r>
              <w:rPr>
                <w:rFonts w:ascii="Times New Roman" w:hAnsi="Times New Roman"/>
                <w:color w:val="000000"/>
              </w:rPr>
              <w:t xml:space="preserve"> powszechnego;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Wyjaśnia zasady: niezależności, niezawisłości oraz dwuinstancyjności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E42324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E42324">
              <w:rPr>
                <w:rFonts w:ascii="Times New Roman" w:hAnsi="Times New Roman"/>
                <w:color w:val="000000"/>
              </w:rPr>
              <w:t>• Wie, czym zajmują się sądy powszechne, wojskowe administracyjne i trybunały.</w:t>
            </w:r>
          </w:p>
        </w:tc>
        <w:tc>
          <w:tcPr>
            <w:tcW w:w="2826" w:type="dxa"/>
          </w:tcPr>
          <w:p w:rsidR="00946DC5" w:rsidRPr="00E42324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Wyjaśnia zasadę państwa prawa;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  <w:color w:val="000000"/>
              </w:rPr>
              <w:t>• Przedstawia podział władzy sądowniczej na sądy powszechne, wojskowe, administracyjne i trybunały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Zan strukturę sądownictwa</w:t>
            </w:r>
            <w:r>
              <w:rPr>
                <w:rFonts w:ascii="Times New Roman" w:hAnsi="Times New Roman"/>
                <w:color w:val="000000"/>
              </w:rPr>
              <w:t xml:space="preserve"> powszechnego;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Wyjaśnia zasady: niezależności, niezawisłości oraz dwuinstancyjności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E4232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E42324">
              <w:rPr>
                <w:rFonts w:ascii="Times New Roman" w:hAnsi="Times New Roman"/>
                <w:color w:val="000000"/>
              </w:rPr>
              <w:t>• Wie, czym zajmują się sądy powszechne, wojskowe administracyjne i trybunały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E4232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E42324">
              <w:rPr>
                <w:rFonts w:ascii="Times New Roman" w:hAnsi="Times New Roman"/>
              </w:rPr>
              <w:t xml:space="preserve">• </w:t>
            </w:r>
            <w:r w:rsidRPr="00E42324">
              <w:rPr>
                <w:rFonts w:ascii="Times New Roman" w:hAnsi="Times New Roman"/>
                <w:color w:val="000000"/>
              </w:rPr>
              <w:t>Podaje przykłady naruszania zasad państwa prawa.</w:t>
            </w:r>
          </w:p>
        </w:tc>
      </w:tr>
      <w:tr w:rsidR="00946DC5" w:rsidRPr="00EE5C34" w:rsidTr="00EE5C3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ROZDZIAŁ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V </w:t>
            </w: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/DZIAŁ 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Świat, Europa </w:t>
            </w:r>
          </w:p>
        </w:tc>
      </w:tr>
      <w:tr w:rsidR="00946DC5" w:rsidRPr="00EE5C34" w:rsidTr="00C0165F">
        <w:tc>
          <w:tcPr>
            <w:tcW w:w="14454" w:type="dxa"/>
            <w:gridSpan w:val="6"/>
          </w:tcPr>
          <w:p w:rsidR="00946DC5" w:rsidRPr="00A00F89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0F89">
              <w:rPr>
                <w:rFonts w:ascii="Times New Roman" w:hAnsi="Times New Roman"/>
                <w:b/>
                <w:bCs/>
              </w:rPr>
              <w:t>26. Organizacje międzynarodowe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4A2D4F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państwa należące do NATO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946DC5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państwa należące do NATO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cele i przejawy działania Organizacji Narodów Zjednoczonych.</w:t>
            </w:r>
          </w:p>
          <w:p w:rsidR="00946DC5" w:rsidRPr="004A2D4F" w:rsidRDefault="00946DC5" w:rsidP="004A2D4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</w:rPr>
              <w:t xml:space="preserve"> • </w:t>
            </w:r>
            <w:r w:rsidRPr="004A2D4F">
              <w:rPr>
                <w:rFonts w:ascii="Times New Roman" w:hAnsi="Times New Roman"/>
                <w:color w:val="000000"/>
              </w:rPr>
              <w:t>Wymienia państwa należące do NATO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cele i przejawy działania Organizacji Narodów Zjednoczonych.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  <w:color w:val="000000"/>
              </w:rPr>
              <w:t xml:space="preserve">• Przedstawia działalność Polski w ONZ, Unii Europejskiej i NATO. </w:t>
            </w:r>
          </w:p>
        </w:tc>
        <w:tc>
          <w:tcPr>
            <w:tcW w:w="2880" w:type="dxa"/>
          </w:tcPr>
          <w:p w:rsidR="00946DC5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państwa należące do NATO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cele i przejawy działania Organizacji Narodów Zjednoczonych.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4A2D4F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  <w:color w:val="000000"/>
              </w:rPr>
              <w:t>• Przedstawia działalność Polski w ONZ, Unii Europejskiej i NATO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4A2D4F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 xml:space="preserve"> Określa okoliczności powstania ONZ i NATO</w:t>
            </w:r>
            <w:r>
              <w:rPr>
                <w:rFonts w:ascii="Times New Roman" w:hAnsi="Times New Roman"/>
                <w:color w:val="000000"/>
              </w:rPr>
              <w:t>;</w:t>
            </w:r>
            <w:r w:rsidRPr="004A2D4F">
              <w:rPr>
                <w:rFonts w:ascii="Times New Roman" w:hAnsi="Times New Roman"/>
                <w:color w:val="000000"/>
              </w:rPr>
              <w:t>.</w:t>
            </w:r>
          </w:p>
          <w:p w:rsidR="00946DC5" w:rsidRPr="004A2D4F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4A2D4F">
              <w:rPr>
                <w:rFonts w:ascii="Times New Roman" w:hAnsi="Times New Roman"/>
                <w:color w:val="000000"/>
              </w:rPr>
              <w:t>• Opisuje najważniejsze organy NATO i ONZ.</w:t>
            </w:r>
          </w:p>
          <w:p w:rsidR="00946DC5" w:rsidRPr="004A2D4F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  <w:color w:val="000000"/>
              </w:rPr>
              <w:t>Wymienia państwa należące do NATO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4A2D4F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cele i przejawy działania Organizacji Narodów Zjednoczonych.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4A2D4F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  <w:color w:val="000000"/>
              </w:rPr>
              <w:t>• Przedstawia działalność Polski w ONZ, Unii Europejskiej i NATO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4A2D4F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 xml:space="preserve"> Określa ok</w:t>
            </w:r>
            <w:r>
              <w:rPr>
                <w:rFonts w:ascii="Times New Roman" w:hAnsi="Times New Roman"/>
                <w:color w:val="000000"/>
              </w:rPr>
              <w:t>oliczności powstania ONZ i NATO;</w:t>
            </w:r>
          </w:p>
          <w:p w:rsidR="00946DC5" w:rsidRDefault="00946DC5" w:rsidP="00A4704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  <w:color w:val="000000"/>
              </w:rPr>
              <w:t>• Opisuje najważniejsze organy NATO i ONZ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A2D4F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A2D4F">
              <w:rPr>
                <w:rFonts w:ascii="Times New Roman" w:hAnsi="Times New Roman"/>
              </w:rPr>
              <w:t xml:space="preserve">• </w:t>
            </w:r>
            <w:r w:rsidRPr="004A2D4F">
              <w:rPr>
                <w:rFonts w:ascii="Times New Roman" w:hAnsi="Times New Roman"/>
                <w:color w:val="000000"/>
              </w:rPr>
              <w:t>Wymienia przykłady misji wojskowych ONZ i NATO.</w:t>
            </w:r>
          </w:p>
        </w:tc>
      </w:tr>
      <w:tr w:rsidR="00946DC5" w:rsidRPr="00EE5C34" w:rsidTr="00AE5AF1">
        <w:tc>
          <w:tcPr>
            <w:tcW w:w="14454" w:type="dxa"/>
            <w:gridSpan w:val="6"/>
          </w:tcPr>
          <w:p w:rsidR="00946DC5" w:rsidRPr="00A00F89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0F89">
              <w:rPr>
                <w:rFonts w:ascii="Times New Roman" w:hAnsi="Times New Roman"/>
                <w:b/>
                <w:bCs/>
              </w:rPr>
              <w:t>27. Cele i zasady działania Unii Europejskiej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Default="00946DC5" w:rsidP="002F053A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2F053A">
              <w:t xml:space="preserve">• </w:t>
            </w:r>
            <w:r w:rsidRPr="002F053A">
              <w:rPr>
                <w:color w:val="000000"/>
              </w:rPr>
              <w:t>Wymienia ogólne cele UE.</w:t>
            </w:r>
          </w:p>
          <w:p w:rsidR="00946DC5" w:rsidRPr="002F053A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2F053A">
              <w:rPr>
                <w:rFonts w:ascii="Times New Roman" w:hAnsi="Times New Roman"/>
                <w:color w:val="000000"/>
              </w:rPr>
              <w:t>.</w:t>
            </w:r>
          </w:p>
          <w:p w:rsidR="00946DC5" w:rsidRPr="002F053A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Default="00946DC5" w:rsidP="00EC7CF8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2F053A">
              <w:t>•</w:t>
            </w:r>
            <w:r w:rsidRPr="002F053A">
              <w:rPr>
                <w:color w:val="000000"/>
              </w:rPr>
              <w:t>Wymienia ogólne cele UE</w:t>
            </w:r>
            <w:r>
              <w:rPr>
                <w:color w:val="000000"/>
              </w:rPr>
              <w:t>;</w:t>
            </w:r>
          </w:p>
          <w:p w:rsidR="00946DC5" w:rsidRPr="002F053A" w:rsidRDefault="00946DC5" w:rsidP="002F053A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2F053A">
              <w:rPr>
                <w:rFonts w:cs="Times New Roman"/>
              </w:rPr>
              <w:t xml:space="preserve">• </w:t>
            </w:r>
            <w:r w:rsidRPr="002F053A">
              <w:rPr>
                <w:rFonts w:cs="Times New Roman"/>
                <w:color w:val="000000"/>
              </w:rPr>
              <w:t>Wskazuje przyczyny powstania Unii Europejskiej.</w:t>
            </w:r>
          </w:p>
          <w:p w:rsidR="00946DC5" w:rsidRPr="002F053A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Default="00946DC5" w:rsidP="008D5E3C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2F053A">
              <w:t xml:space="preserve">• </w:t>
            </w:r>
            <w:r w:rsidRPr="002F053A">
              <w:rPr>
                <w:color w:val="000000"/>
              </w:rPr>
              <w:t>Wymienia ogólne cele UE</w:t>
            </w:r>
            <w:r>
              <w:rPr>
                <w:color w:val="000000"/>
              </w:rPr>
              <w:t>;</w:t>
            </w:r>
          </w:p>
          <w:p w:rsidR="00946DC5" w:rsidRDefault="00946DC5" w:rsidP="002F053A">
            <w:pPr>
              <w:pStyle w:val="Zawartotabeli"/>
              <w:spacing w:after="120"/>
              <w:ind w:left="87" w:hanging="87"/>
            </w:pPr>
            <w:r w:rsidRPr="002F053A">
              <w:t>• Wskazuje przyczyny powstania Unii Europejskiej</w:t>
            </w:r>
            <w:r>
              <w:t>;</w:t>
            </w:r>
          </w:p>
          <w:p w:rsidR="00946DC5" w:rsidRPr="002F053A" w:rsidRDefault="00946DC5" w:rsidP="002F053A">
            <w:pPr>
              <w:pStyle w:val="Zawartotabeli"/>
              <w:spacing w:after="120"/>
              <w:ind w:left="87" w:hanging="87"/>
            </w:pPr>
            <w:r w:rsidRPr="002F053A">
              <w:t>• Potrafi wymienić państwa członkowskie UE.</w:t>
            </w:r>
          </w:p>
          <w:p w:rsidR="00946DC5" w:rsidRPr="002F053A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</w:p>
          <w:p w:rsidR="00946DC5" w:rsidRPr="002F053A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Default="00946DC5" w:rsidP="008D5E3C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2F053A">
              <w:t xml:space="preserve">• </w:t>
            </w:r>
            <w:r w:rsidRPr="002F053A">
              <w:rPr>
                <w:color w:val="000000"/>
              </w:rPr>
              <w:t>Wymienia ogólne cele UE</w:t>
            </w:r>
            <w:r>
              <w:rPr>
                <w:color w:val="000000"/>
              </w:rPr>
              <w:t>;</w:t>
            </w:r>
          </w:p>
          <w:p w:rsidR="00946DC5" w:rsidRDefault="00946DC5" w:rsidP="002F053A">
            <w:pPr>
              <w:pStyle w:val="Zawartotabeli"/>
              <w:spacing w:after="120"/>
              <w:ind w:left="87" w:hanging="87"/>
            </w:pPr>
            <w:r w:rsidRPr="002F053A">
              <w:t>• Wskazuje przyczyny powstania Unii Europejskiej</w:t>
            </w:r>
            <w:r>
              <w:t>;</w:t>
            </w:r>
          </w:p>
          <w:p w:rsidR="00946DC5" w:rsidRPr="002F053A" w:rsidRDefault="00946DC5" w:rsidP="002F053A">
            <w:pPr>
              <w:pStyle w:val="Zawartotabeli"/>
              <w:spacing w:after="120"/>
              <w:ind w:left="87" w:hanging="87"/>
            </w:pPr>
            <w:r w:rsidRPr="002F053A">
              <w:t>• Potrafi wymienić państwa członkowskie UE.</w:t>
            </w:r>
          </w:p>
          <w:p w:rsidR="00946DC5" w:rsidRPr="002F053A" w:rsidRDefault="00946DC5" w:rsidP="002F053A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2F053A">
              <w:rPr>
                <w:rFonts w:ascii="Times New Roman" w:hAnsi="Times New Roman"/>
                <w:color w:val="000000"/>
              </w:rPr>
              <w:t>• Wymienia najważniejsze instytucje UE.</w:t>
            </w:r>
          </w:p>
        </w:tc>
        <w:tc>
          <w:tcPr>
            <w:tcW w:w="2826" w:type="dxa"/>
          </w:tcPr>
          <w:p w:rsidR="00946DC5" w:rsidRDefault="00946DC5" w:rsidP="008D5E3C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2F053A">
              <w:rPr>
                <w:color w:val="000000"/>
              </w:rPr>
              <w:t>Wymienia ogólne cele UE</w:t>
            </w:r>
            <w:r>
              <w:rPr>
                <w:color w:val="000000"/>
              </w:rPr>
              <w:t>;</w:t>
            </w:r>
          </w:p>
          <w:p w:rsidR="00946DC5" w:rsidRDefault="00946DC5" w:rsidP="002F053A">
            <w:pPr>
              <w:pStyle w:val="Zawartotabeli"/>
              <w:spacing w:after="120"/>
              <w:ind w:left="87" w:hanging="87"/>
            </w:pPr>
            <w:r w:rsidRPr="002F053A">
              <w:t>• Wskazuje przyczyny powstania Unii Europejskiej</w:t>
            </w:r>
            <w:r>
              <w:t>;</w:t>
            </w:r>
          </w:p>
          <w:p w:rsidR="00946DC5" w:rsidRPr="002F053A" w:rsidRDefault="00946DC5" w:rsidP="002F053A">
            <w:pPr>
              <w:pStyle w:val="Zawartotabeli"/>
              <w:spacing w:after="120"/>
              <w:ind w:left="87" w:hanging="87"/>
            </w:pPr>
            <w:r w:rsidRPr="002F053A">
              <w:t>• Potrafi wymienić państwa członkowskie UE.</w:t>
            </w:r>
          </w:p>
          <w:p w:rsidR="00946DC5" w:rsidRDefault="00946DC5" w:rsidP="002F053A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2F053A">
              <w:rPr>
                <w:rFonts w:ascii="Times New Roman" w:hAnsi="Times New Roman"/>
                <w:color w:val="000000"/>
              </w:rPr>
              <w:t>• Wymienia najważniejsze instytucje UE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2F053A" w:rsidRDefault="00946DC5" w:rsidP="003B07B9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2F053A">
              <w:rPr>
                <w:rFonts w:cs="Times New Roman"/>
                <w:color w:val="000000"/>
              </w:rPr>
              <w:t>• Zna zadania najważniejszych instytucji UE.</w:t>
            </w:r>
          </w:p>
        </w:tc>
      </w:tr>
      <w:tr w:rsidR="00946DC5" w:rsidRPr="00EE5C34" w:rsidTr="003C1D3B">
        <w:tc>
          <w:tcPr>
            <w:tcW w:w="14454" w:type="dxa"/>
            <w:gridSpan w:val="6"/>
          </w:tcPr>
          <w:p w:rsidR="00946DC5" w:rsidRPr="00A00F89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0F89">
              <w:rPr>
                <w:rFonts w:ascii="Times New Roman" w:hAnsi="Times New Roman"/>
                <w:b/>
                <w:bCs/>
              </w:rPr>
              <w:t>28. We wspólnej Europie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0E3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Potrafi wymienić korzyści z polskiego członkostwa w UE.</w:t>
            </w:r>
          </w:p>
          <w:p w:rsidR="00946DC5" w:rsidRPr="000E3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Potrafi wymienić korzyści z polskiego członkostwa w UE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Wymienia podstawowe prawa obywateli Unii Europejskiej.</w:t>
            </w:r>
          </w:p>
          <w:p w:rsidR="00946DC5" w:rsidRPr="000E3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Potrafi wymienić korzyści z polskiego członkostwa w UE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Wymienia podstawowe prawa obywateli Unii Europejskiej.</w:t>
            </w:r>
          </w:p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Wymienia osoby z Polski, które pełnią ważne funkcje w instytucjach unijnych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80" w:type="dxa"/>
          </w:tcPr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Potrafi wymienić korzyści z polskiego członkostwa w UE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Wymienia podstawowe prawa obywateli Unii Europejskiej.</w:t>
            </w:r>
          </w:p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Wymienia osoby z Polski, które pełnią ważne funkcje w instytucjach unijnych</w:t>
            </w:r>
            <w:r>
              <w:rPr>
                <w:rFonts w:ascii="Times New Roman" w:hAnsi="Times New Roman"/>
                <w:color w:val="000000"/>
              </w:rPr>
              <w:t>;</w:t>
            </w:r>
            <w:r w:rsidRPr="000E34E9">
              <w:rPr>
                <w:rFonts w:ascii="Times New Roman" w:hAnsi="Times New Roman"/>
                <w:color w:val="000000"/>
              </w:rPr>
              <w:t>.</w:t>
            </w:r>
          </w:p>
          <w:p w:rsidR="00946DC5" w:rsidRPr="000E34E9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E34E9">
              <w:rPr>
                <w:rFonts w:ascii="Times New Roman" w:hAnsi="Times New Roman"/>
                <w:color w:val="000000"/>
              </w:rPr>
              <w:t>• Opisuje korzyści z członkostwa w UE dla gospodarki oraz społeczeństwa, ze szczególnym uwzględnieniem ludzi młodych.</w:t>
            </w:r>
          </w:p>
          <w:p w:rsidR="00946DC5" w:rsidRPr="000E34E9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Potrafi wymienić korzyści z polskiego członkostwa w UE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0E3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Wymienia podstawowe prawa obywateli Unii Europejskiej.</w:t>
            </w:r>
          </w:p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E34E9">
              <w:rPr>
                <w:rFonts w:ascii="Times New Roman" w:hAnsi="Times New Roman"/>
              </w:rPr>
              <w:t xml:space="preserve">• </w:t>
            </w:r>
            <w:r w:rsidRPr="000E34E9">
              <w:rPr>
                <w:rFonts w:ascii="Times New Roman" w:hAnsi="Times New Roman"/>
                <w:color w:val="000000"/>
              </w:rPr>
              <w:t>Wymienia osoby z Polski, które pełnią ważne funkcje w instytucjach unijnych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0E34E9" w:rsidRDefault="00946DC5" w:rsidP="000E34E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0E34E9">
              <w:rPr>
                <w:rFonts w:ascii="Times New Roman" w:hAnsi="Times New Roman"/>
                <w:color w:val="000000"/>
              </w:rPr>
              <w:t>• Opisuje korzyści z członkostwa w UE dla gospodarki oraz społeczeństwa, ze szczególn</w:t>
            </w:r>
            <w:r>
              <w:rPr>
                <w:rFonts w:ascii="Times New Roman" w:hAnsi="Times New Roman"/>
                <w:color w:val="000000"/>
              </w:rPr>
              <w:t>ym uwzględnieniem ludzi młodych;</w:t>
            </w:r>
          </w:p>
          <w:p w:rsidR="00946DC5" w:rsidRPr="000E3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0E34E9">
              <w:rPr>
                <w:color w:val="000000"/>
              </w:rPr>
              <w:t xml:space="preserve">• </w:t>
            </w:r>
            <w:r w:rsidRPr="00086195">
              <w:rPr>
                <w:rFonts w:ascii="Times New Roman" w:hAnsi="Times New Roman"/>
                <w:color w:val="000000"/>
              </w:rPr>
              <w:t>Opisuje, jak prawa obywatela UE wpływają na życie obywateli państw członkowskich</w:t>
            </w:r>
            <w:r w:rsidRPr="000E34E9">
              <w:rPr>
                <w:color w:val="000000"/>
              </w:rPr>
              <w:t>.</w:t>
            </w:r>
          </w:p>
        </w:tc>
      </w:tr>
      <w:tr w:rsidR="00946DC5" w:rsidRPr="00EE5C34" w:rsidTr="003025B1">
        <w:tc>
          <w:tcPr>
            <w:tcW w:w="14454" w:type="dxa"/>
            <w:gridSpan w:val="6"/>
          </w:tcPr>
          <w:p w:rsidR="00946DC5" w:rsidRPr="00A00F89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0F89">
              <w:rPr>
                <w:rFonts w:ascii="Times New Roman" w:hAnsi="Times New Roman"/>
                <w:b/>
                <w:bCs/>
              </w:rPr>
              <w:t>29. Problemy współczesne-go świata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Wyjaśnia, czym jest zjawisko globalizacji.</w:t>
            </w: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Wyjaśnia, czym jest zjawisko globalizacji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 xml:space="preserve">Wyjaśnia pojęcia: </w:t>
            </w:r>
            <w:r w:rsidRPr="00B71DBD">
              <w:rPr>
                <w:rFonts w:ascii="Times New Roman" w:hAnsi="Times New Roman"/>
                <w:iCs/>
                <w:color w:val="000000"/>
              </w:rPr>
              <w:t>fundamentalizm religijny i terroryzm.</w:t>
            </w:r>
          </w:p>
        </w:tc>
        <w:tc>
          <w:tcPr>
            <w:tcW w:w="3083" w:type="dxa"/>
            <w:gridSpan w:val="2"/>
          </w:tcPr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Wyjaśnia, czym jest zjawisko globalizacji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 xml:space="preserve">Wyjaśnia pojęcia: </w:t>
            </w:r>
            <w:r w:rsidRPr="00B71DBD">
              <w:rPr>
                <w:rFonts w:ascii="Times New Roman" w:hAnsi="Times New Roman"/>
                <w:iCs/>
                <w:color w:val="000000"/>
              </w:rPr>
              <w:t>fundamentalizm religijny i terroryzm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Wymienia problemy eko</w:t>
            </w:r>
            <w:r>
              <w:rPr>
                <w:rFonts w:ascii="Times New Roman" w:hAnsi="Times New Roman"/>
                <w:color w:val="000000"/>
              </w:rPr>
              <w:t>nomiczne i demograficzne świata;</w:t>
            </w: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  <w:color w:val="000000"/>
              </w:rPr>
              <w:t>• Wymienia problemy związane ze środowiskiem naturalnym i chorobami.</w:t>
            </w:r>
          </w:p>
        </w:tc>
        <w:tc>
          <w:tcPr>
            <w:tcW w:w="2880" w:type="dxa"/>
          </w:tcPr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Wyjaśnia, czym jest zjawisko globalizacji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 xml:space="preserve">Wyjaśnia pojęcia: </w:t>
            </w:r>
            <w:r w:rsidRPr="00B71DBD">
              <w:rPr>
                <w:rFonts w:ascii="Times New Roman" w:hAnsi="Times New Roman"/>
                <w:iCs/>
                <w:color w:val="000000"/>
              </w:rPr>
              <w:t>fundamentalizm religijny i terroryzm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B71DBD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Wymienia problemy eko</w:t>
            </w:r>
            <w:r>
              <w:rPr>
                <w:rFonts w:ascii="Times New Roman" w:hAnsi="Times New Roman"/>
                <w:color w:val="000000"/>
              </w:rPr>
              <w:t>nomiczne i demograficzne świata;</w:t>
            </w:r>
          </w:p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  <w:color w:val="000000"/>
              </w:rPr>
              <w:t>• Wymienia problemy związane ze środowiskiem naturalnym i chorobami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Charakteryzuje problemy ekonomiczne i demograficzne współczesnego świata.</w:t>
            </w: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6" w:type="dxa"/>
          </w:tcPr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Wyjaśnia, czym jest zjawisko globalizacji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 xml:space="preserve">Wyjaśnia pojęcia: </w:t>
            </w:r>
            <w:r w:rsidRPr="00B71DBD">
              <w:rPr>
                <w:rFonts w:ascii="Times New Roman" w:hAnsi="Times New Roman"/>
                <w:iCs/>
                <w:color w:val="000000"/>
              </w:rPr>
              <w:t>fundamentalizm religijny i terroryzm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B71DBD" w:rsidRDefault="00946DC5" w:rsidP="00B71DB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Wymienia problemy eko</w:t>
            </w:r>
            <w:r>
              <w:rPr>
                <w:rFonts w:ascii="Times New Roman" w:hAnsi="Times New Roman"/>
                <w:color w:val="000000"/>
              </w:rPr>
              <w:t>nomiczne i demograficzne świata;</w:t>
            </w:r>
          </w:p>
          <w:p w:rsidR="00946DC5" w:rsidRDefault="00946DC5" w:rsidP="00B71DB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  <w:color w:val="000000"/>
              </w:rPr>
              <w:t>• Wymienia problemy związane ze środowiskiem naturalnym i chorobami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71DBD" w:rsidRDefault="00946DC5" w:rsidP="00B71DB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71DBD">
              <w:rPr>
                <w:rFonts w:ascii="Times New Roman" w:hAnsi="Times New Roman"/>
              </w:rPr>
              <w:t xml:space="preserve">• </w:t>
            </w:r>
            <w:r w:rsidRPr="00B71DBD">
              <w:rPr>
                <w:rFonts w:ascii="Times New Roman" w:hAnsi="Times New Roman"/>
                <w:color w:val="000000"/>
              </w:rPr>
              <w:t>Charakteryzuje problemy ekonomiczne i demograficzne współczesnego św</w:t>
            </w:r>
            <w:r>
              <w:rPr>
                <w:rFonts w:ascii="Times New Roman" w:hAnsi="Times New Roman"/>
                <w:color w:val="000000"/>
              </w:rPr>
              <w:t>iata;</w:t>
            </w:r>
          </w:p>
          <w:p w:rsidR="00946DC5" w:rsidRPr="00B71DB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71DBD">
              <w:rPr>
                <w:rFonts w:ascii="Times New Roman" w:hAnsi="Times New Roman"/>
                <w:color w:val="000000"/>
              </w:rPr>
              <w:t>• Opisuje zjawisko terroryzmu.</w:t>
            </w:r>
          </w:p>
        </w:tc>
      </w:tr>
      <w:tr w:rsidR="00946DC5" w:rsidRPr="00EE5C34" w:rsidTr="00EE5C3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28"/>
                <w:szCs w:val="28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ROZDZIAŁ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VI </w:t>
            </w: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/DZIAŁ 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Prawa człowieka, nieletni wobec prawa</w:t>
            </w:r>
          </w:p>
        </w:tc>
      </w:tr>
      <w:tr w:rsidR="00946DC5" w:rsidRPr="00EE5C34" w:rsidTr="00A162FF">
        <w:tc>
          <w:tcPr>
            <w:tcW w:w="14454" w:type="dxa"/>
            <w:gridSpan w:val="6"/>
          </w:tcPr>
          <w:p w:rsidR="00946DC5" w:rsidRPr="007B0B8F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0B8F">
              <w:rPr>
                <w:rFonts w:ascii="Times New Roman" w:hAnsi="Times New Roman"/>
                <w:b/>
                <w:bCs/>
              </w:rPr>
              <w:t>30. Jak kształtowały się prawa człowieka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Wskazuje, z czego wynikają prawa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920C3">
              <w:rPr>
                <w:rFonts w:ascii="Times New Roman" w:hAnsi="Times New Roman"/>
                <w:color w:val="000000"/>
              </w:rPr>
              <w:t>• Uzasadnia, dlaczego prawa człowieka są niezbywalne.</w:t>
            </w:r>
          </w:p>
        </w:tc>
        <w:tc>
          <w:tcPr>
            <w:tcW w:w="2693" w:type="dxa"/>
          </w:tcPr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Wskazuje, z czego wynikają prawa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  <w:color w:val="000000"/>
              </w:rPr>
              <w:t>• Uzasadnia, dlaczego prawa człowieka są niezbywalne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920C3">
              <w:rPr>
                <w:rFonts w:ascii="Times New Roman" w:hAnsi="Times New Roman"/>
                <w:color w:val="000000"/>
              </w:rPr>
              <w:t>• Wymienia najważniejsze cechy praw człowieka.</w:t>
            </w:r>
          </w:p>
        </w:tc>
        <w:tc>
          <w:tcPr>
            <w:tcW w:w="3083" w:type="dxa"/>
            <w:gridSpan w:val="2"/>
          </w:tcPr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Wskazuje, z czego wynikają prawa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  <w:color w:val="000000"/>
              </w:rPr>
              <w:t>• Uzasadnia, dlaczego prawa człowieka są niezbywalne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6920C3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6920C3">
              <w:rPr>
                <w:color w:val="000000"/>
              </w:rPr>
              <w:t>• Wymienia najważniejsze cechy praw człowieka</w:t>
            </w:r>
            <w:r>
              <w:rPr>
                <w:color w:val="000000"/>
              </w:rPr>
              <w:t>;</w:t>
            </w:r>
          </w:p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Wymienia najważniejsze dokumenty, które tworzą międzynarodowy system ochrony praw człowieka.</w:t>
            </w:r>
          </w:p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Wskazuje, z czego wynikają prawa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  <w:color w:val="000000"/>
              </w:rPr>
              <w:t>• Uzasadnia, dlaczego prawa człowieka są niezbywalne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6920C3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6920C3">
              <w:rPr>
                <w:color w:val="000000"/>
              </w:rPr>
              <w:t>• Wymienia najważniejsze cechy praw człowieka</w:t>
            </w:r>
            <w:r>
              <w:rPr>
                <w:color w:val="000000"/>
              </w:rPr>
              <w:t>;</w:t>
            </w:r>
          </w:p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Wymienia najważniejsze dokumenty, które tworzą międzynarodowy system ochrony praw człowieka.</w:t>
            </w:r>
          </w:p>
          <w:p w:rsidR="00946DC5" w:rsidRDefault="00946DC5" w:rsidP="006920C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6920C3">
              <w:rPr>
                <w:rFonts w:ascii="Times New Roman" w:hAnsi="Times New Roman"/>
                <w:color w:val="000000"/>
              </w:rPr>
              <w:t xml:space="preserve">• Wie, kiedy powstała </w:t>
            </w:r>
            <w:r w:rsidRPr="006920C3">
              <w:rPr>
                <w:rFonts w:ascii="Times New Roman" w:hAnsi="Times New Roman"/>
                <w:iCs/>
                <w:color w:val="000000"/>
              </w:rPr>
              <w:t>Powszechna Deklaracja Praw Człowieka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Wie, czym jest prawo naturalne i określa jego wpływ na rozwój idei praw człowieka.</w:t>
            </w:r>
          </w:p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6920C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26" w:type="dxa"/>
          </w:tcPr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Wskazuje, z czego wynikają prawa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  <w:color w:val="000000"/>
              </w:rPr>
              <w:t>• Uzasadnia, dlaczego prawa człowieka są niezbywalne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6920C3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6920C3">
              <w:rPr>
                <w:color w:val="000000"/>
              </w:rPr>
              <w:t>• Wymienia najważniejsze cechy praw człowieka</w:t>
            </w:r>
            <w:r>
              <w:rPr>
                <w:color w:val="000000"/>
              </w:rPr>
              <w:t>;</w:t>
            </w:r>
          </w:p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Wymienia najważniejsze dokumenty, które tworzą międzynarodow</w:t>
            </w:r>
            <w:r>
              <w:rPr>
                <w:rFonts w:ascii="Times New Roman" w:hAnsi="Times New Roman"/>
                <w:color w:val="000000"/>
              </w:rPr>
              <w:t>y system ochrony praw człowieka;</w:t>
            </w:r>
          </w:p>
          <w:p w:rsidR="00946DC5" w:rsidRDefault="00946DC5" w:rsidP="006920C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6920C3">
              <w:rPr>
                <w:rFonts w:ascii="Times New Roman" w:hAnsi="Times New Roman"/>
                <w:color w:val="000000"/>
              </w:rPr>
              <w:t xml:space="preserve">• Wie, kiedy powstała </w:t>
            </w:r>
            <w:r w:rsidRPr="006920C3">
              <w:rPr>
                <w:rFonts w:ascii="Times New Roman" w:hAnsi="Times New Roman"/>
                <w:iCs/>
                <w:color w:val="000000"/>
              </w:rPr>
              <w:t>Powszechna Deklaracja Praw Człowieka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6920C3" w:rsidRDefault="00946DC5" w:rsidP="006920C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6920C3">
              <w:rPr>
                <w:rFonts w:ascii="Times New Roman" w:hAnsi="Times New Roman"/>
              </w:rPr>
              <w:t xml:space="preserve">• </w:t>
            </w:r>
            <w:r w:rsidRPr="006920C3">
              <w:rPr>
                <w:rFonts w:ascii="Times New Roman" w:hAnsi="Times New Roman"/>
                <w:color w:val="000000"/>
              </w:rPr>
              <w:t>Wie, czym jest prawo naturalne i określa jego wpływ na rozwój idei praw człowieka.</w:t>
            </w:r>
          </w:p>
          <w:p w:rsidR="00946DC5" w:rsidRPr="006920C3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6920C3">
              <w:rPr>
                <w:rFonts w:ascii="Times New Roman" w:hAnsi="Times New Roman"/>
                <w:color w:val="000000"/>
              </w:rPr>
              <w:t>• Charakteryzuje pojęcie godności, rozróżniając godność osobową człowieka od godności osobistej.</w:t>
            </w:r>
          </w:p>
        </w:tc>
      </w:tr>
      <w:tr w:rsidR="00946DC5" w:rsidRPr="00EE5C34" w:rsidTr="008E7CF9">
        <w:tc>
          <w:tcPr>
            <w:tcW w:w="14454" w:type="dxa"/>
            <w:gridSpan w:val="6"/>
          </w:tcPr>
          <w:p w:rsidR="00946DC5" w:rsidRPr="007B0B8F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0B8F">
              <w:rPr>
                <w:rFonts w:ascii="Times New Roman" w:hAnsi="Times New Roman"/>
                <w:b/>
                <w:bCs/>
              </w:rPr>
              <w:t>31. Prawa człowieka zapisane w Konstytucji RP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476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prawa i wolności osobiste, które są ważne dla młodych osób.</w:t>
            </w:r>
          </w:p>
          <w:p w:rsidR="00946DC5" w:rsidRPr="00476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4764E9" w:rsidRDefault="00946DC5" w:rsidP="007A4BC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prawa i wolności osobiste, które są ważne dla młodych osób;</w:t>
            </w:r>
          </w:p>
          <w:p w:rsidR="00946DC5" w:rsidRPr="00476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 xml:space="preserve">Wie, jak pojęcia: </w:t>
            </w:r>
            <w:r w:rsidRPr="004764E9">
              <w:rPr>
                <w:rFonts w:ascii="Times New Roman" w:hAnsi="Times New Roman"/>
                <w:i/>
                <w:color w:val="000000"/>
              </w:rPr>
              <w:t>wolności</w:t>
            </w:r>
            <w:r w:rsidRPr="004764E9">
              <w:rPr>
                <w:rFonts w:ascii="Times New Roman" w:hAnsi="Times New Roman"/>
                <w:color w:val="000000"/>
              </w:rPr>
              <w:t xml:space="preserve"> i </w:t>
            </w:r>
            <w:r w:rsidRPr="004764E9">
              <w:rPr>
                <w:rFonts w:ascii="Times New Roman" w:hAnsi="Times New Roman"/>
                <w:i/>
                <w:color w:val="000000"/>
              </w:rPr>
              <w:t>prawa</w:t>
            </w:r>
            <w:r w:rsidRPr="004764E9">
              <w:rPr>
                <w:rFonts w:ascii="Times New Roman" w:hAnsi="Times New Roman"/>
                <w:color w:val="000000"/>
              </w:rPr>
              <w:t xml:space="preserve"> charakteryzowane są w </w:t>
            </w:r>
            <w:r w:rsidRPr="004764E9">
              <w:rPr>
                <w:rFonts w:ascii="Times New Roman" w:hAnsi="Times New Roman"/>
                <w:i/>
                <w:color w:val="000000"/>
              </w:rPr>
              <w:t>Konstytucji RP</w:t>
            </w:r>
            <w:r w:rsidRPr="004764E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83" w:type="dxa"/>
            <w:gridSpan w:val="2"/>
          </w:tcPr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prawa i wolności osobiste, które są ważne dla młodych osób;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 xml:space="preserve">Wie, jak pojęcia: </w:t>
            </w:r>
            <w:r w:rsidRPr="004764E9">
              <w:rPr>
                <w:rFonts w:ascii="Times New Roman" w:hAnsi="Times New Roman"/>
                <w:i/>
                <w:color w:val="000000"/>
              </w:rPr>
              <w:t>wolności</w:t>
            </w:r>
            <w:r w:rsidRPr="004764E9">
              <w:rPr>
                <w:rFonts w:ascii="Times New Roman" w:hAnsi="Times New Roman"/>
                <w:color w:val="000000"/>
              </w:rPr>
              <w:t xml:space="preserve"> i </w:t>
            </w:r>
            <w:r w:rsidRPr="004764E9">
              <w:rPr>
                <w:rFonts w:ascii="Times New Roman" w:hAnsi="Times New Roman"/>
                <w:i/>
                <w:color w:val="000000"/>
              </w:rPr>
              <w:t>prawa</w:t>
            </w:r>
            <w:r w:rsidRPr="004764E9">
              <w:rPr>
                <w:rFonts w:ascii="Times New Roman" w:hAnsi="Times New Roman"/>
                <w:color w:val="000000"/>
              </w:rPr>
              <w:t xml:space="preserve"> charakteryzowane są w </w:t>
            </w:r>
            <w:r w:rsidRPr="004764E9">
              <w:rPr>
                <w:rFonts w:ascii="Times New Roman" w:hAnsi="Times New Roman"/>
                <w:i/>
                <w:color w:val="000000"/>
              </w:rPr>
              <w:t>Konstytucji RP;</w:t>
            </w:r>
          </w:p>
          <w:p w:rsidR="00946DC5" w:rsidRDefault="00946DC5" w:rsidP="00CB7D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ogólne zasady dotyczące praw i wolności zapisanych w polskiej konstytucji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764E9" w:rsidRDefault="00946DC5" w:rsidP="00CB7DF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764E9">
              <w:rPr>
                <w:rFonts w:ascii="Times New Roman" w:hAnsi="Times New Roman"/>
                <w:color w:val="000000"/>
              </w:rPr>
              <w:t>• Wymienia rożne formy uczestniczenia obywateli w życiu publicznym.</w:t>
            </w:r>
          </w:p>
          <w:p w:rsidR="00946DC5" w:rsidRPr="00476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prawa i wolności osobiste, które są ważne dla młodych osób;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 xml:space="preserve">Wie, jak pojęcia: </w:t>
            </w:r>
            <w:r w:rsidRPr="004764E9">
              <w:rPr>
                <w:rFonts w:ascii="Times New Roman" w:hAnsi="Times New Roman"/>
                <w:i/>
                <w:color w:val="000000"/>
              </w:rPr>
              <w:t>wolności</w:t>
            </w:r>
            <w:r w:rsidRPr="004764E9">
              <w:rPr>
                <w:rFonts w:ascii="Times New Roman" w:hAnsi="Times New Roman"/>
                <w:color w:val="000000"/>
              </w:rPr>
              <w:t xml:space="preserve"> i </w:t>
            </w:r>
            <w:r w:rsidRPr="004764E9">
              <w:rPr>
                <w:rFonts w:ascii="Times New Roman" w:hAnsi="Times New Roman"/>
                <w:i/>
                <w:color w:val="000000"/>
              </w:rPr>
              <w:t>prawa</w:t>
            </w:r>
            <w:r w:rsidRPr="004764E9">
              <w:rPr>
                <w:rFonts w:ascii="Times New Roman" w:hAnsi="Times New Roman"/>
                <w:color w:val="000000"/>
              </w:rPr>
              <w:t xml:space="preserve"> charakteryzowane są w </w:t>
            </w:r>
            <w:r w:rsidRPr="004764E9">
              <w:rPr>
                <w:rFonts w:ascii="Times New Roman" w:hAnsi="Times New Roman"/>
                <w:i/>
                <w:color w:val="000000"/>
              </w:rPr>
              <w:t>Konstytucji RP;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ogólne zasady dotyczące praw i wolności za</w:t>
            </w:r>
            <w:r>
              <w:rPr>
                <w:rFonts w:ascii="Times New Roman" w:hAnsi="Times New Roman"/>
                <w:color w:val="000000"/>
              </w:rPr>
              <w:t>pisanych w polskiej konstytucji;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  <w:color w:val="000000"/>
              </w:rPr>
              <w:t>• Wymienia rożne formy uczestniczenia obywateli w życiu publicznym;</w:t>
            </w:r>
          </w:p>
          <w:p w:rsidR="00946DC5" w:rsidRPr="004764E9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Wskazuje na różnice pomiędzy prawami a wolnościami.</w:t>
            </w:r>
          </w:p>
          <w:p w:rsidR="00946DC5" w:rsidRPr="004764E9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prawa i wolności osobiste, które są ważne dla młodych osób;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 xml:space="preserve">Wie, jak pojęcia: </w:t>
            </w:r>
            <w:r w:rsidRPr="004764E9">
              <w:rPr>
                <w:rFonts w:ascii="Times New Roman" w:hAnsi="Times New Roman"/>
                <w:i/>
                <w:color w:val="000000"/>
              </w:rPr>
              <w:t>wolności</w:t>
            </w:r>
            <w:r w:rsidRPr="004764E9">
              <w:rPr>
                <w:rFonts w:ascii="Times New Roman" w:hAnsi="Times New Roman"/>
                <w:color w:val="000000"/>
              </w:rPr>
              <w:t xml:space="preserve"> i </w:t>
            </w:r>
            <w:r w:rsidRPr="004764E9">
              <w:rPr>
                <w:rFonts w:ascii="Times New Roman" w:hAnsi="Times New Roman"/>
                <w:i/>
                <w:color w:val="000000"/>
              </w:rPr>
              <w:t>prawa</w:t>
            </w:r>
            <w:r w:rsidRPr="004764E9">
              <w:rPr>
                <w:rFonts w:ascii="Times New Roman" w:hAnsi="Times New Roman"/>
                <w:color w:val="000000"/>
              </w:rPr>
              <w:t xml:space="preserve"> charakteryzowane są w </w:t>
            </w:r>
            <w:r w:rsidRPr="004764E9">
              <w:rPr>
                <w:rFonts w:ascii="Times New Roman" w:hAnsi="Times New Roman"/>
                <w:i/>
                <w:color w:val="000000"/>
              </w:rPr>
              <w:t>Konstytucji RP;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Wymienia ogólne zasady dotyczące praw i wolności za</w:t>
            </w:r>
            <w:r>
              <w:rPr>
                <w:rFonts w:ascii="Times New Roman" w:hAnsi="Times New Roman"/>
                <w:color w:val="000000"/>
              </w:rPr>
              <w:t>pisanych w polskiej konstytucji;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  <w:color w:val="000000"/>
              </w:rPr>
              <w:t>• Wymienia rożne formy uczestniczenia obywateli w życiu publicznym;</w:t>
            </w:r>
          </w:p>
          <w:p w:rsidR="00946DC5" w:rsidRPr="004764E9" w:rsidRDefault="00946DC5" w:rsidP="004764E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4764E9">
              <w:rPr>
                <w:rFonts w:ascii="Times New Roman" w:hAnsi="Times New Roman"/>
              </w:rPr>
              <w:t xml:space="preserve">• </w:t>
            </w:r>
            <w:r w:rsidRPr="004764E9">
              <w:rPr>
                <w:rFonts w:ascii="Times New Roman" w:hAnsi="Times New Roman"/>
                <w:color w:val="000000"/>
              </w:rPr>
              <w:t>Wskazuje na różnice pomiędzy prawami a wolnościami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764E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764E9">
              <w:rPr>
                <w:rFonts w:ascii="Times New Roman" w:hAnsi="Times New Roman"/>
                <w:color w:val="000000"/>
              </w:rPr>
              <w:t>• Potrafi wskazać granice wolności i zakres praw gwarantowany prze państwo.</w:t>
            </w:r>
          </w:p>
        </w:tc>
      </w:tr>
      <w:tr w:rsidR="00946DC5" w:rsidRPr="00EE5C34" w:rsidTr="00204A3A">
        <w:tc>
          <w:tcPr>
            <w:tcW w:w="14454" w:type="dxa"/>
            <w:gridSpan w:val="6"/>
          </w:tcPr>
          <w:p w:rsidR="00946DC5" w:rsidRPr="004119D8" w:rsidRDefault="00946DC5" w:rsidP="00EE5C3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9D8">
              <w:rPr>
                <w:rFonts w:ascii="Times New Roman" w:hAnsi="Times New Roman"/>
                <w:b/>
                <w:bCs/>
                <w:color w:val="000000"/>
              </w:rPr>
              <w:t>32. Ochrona praw człowieka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4119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Wymienia rożne systemy ochrony praw człowieka.</w:t>
            </w:r>
          </w:p>
          <w:p w:rsidR="00946DC5" w:rsidRPr="004119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Wymienia rożne systemy ochrony praw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119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Wie, jaką rolę w ochronie praw człowieka pełni Rzecznik Praw Obywatelskich.</w:t>
            </w:r>
          </w:p>
        </w:tc>
        <w:tc>
          <w:tcPr>
            <w:tcW w:w="3083" w:type="dxa"/>
            <w:gridSpan w:val="2"/>
          </w:tcPr>
          <w:p w:rsidR="00946DC5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Wymienia rożne systemy ochrony praw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Wie, jaką rolę w ochronie praw człowieka pełni Rzecznik Praw Obywatelskich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119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 xml:space="preserve">Wymienia najważniejsze elementy </w:t>
            </w:r>
            <w:r>
              <w:rPr>
                <w:rFonts w:ascii="Times New Roman" w:hAnsi="Times New Roman"/>
                <w:color w:val="000000"/>
              </w:rPr>
              <w:t>systemu praw człowieka w Polsce;</w:t>
            </w:r>
          </w:p>
          <w:p w:rsidR="00946DC5" w:rsidRPr="004119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119D8">
              <w:rPr>
                <w:rFonts w:ascii="Times New Roman" w:hAnsi="Times New Roman"/>
                <w:color w:val="000000"/>
              </w:rPr>
              <w:t>• Wymienia organizacje pozarządowe działające na rzecz ochrony praw człowieka.</w:t>
            </w:r>
          </w:p>
          <w:p w:rsidR="00946DC5" w:rsidRPr="004119D8" w:rsidRDefault="00946DC5" w:rsidP="003B07B9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</w:p>
        </w:tc>
        <w:tc>
          <w:tcPr>
            <w:tcW w:w="2880" w:type="dxa"/>
          </w:tcPr>
          <w:p w:rsidR="00946DC5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Wymienia rożne systemy ochrony praw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Wie, jaką rolę w ochronie praw człowieka pełni Rzecznik Praw Obywatelskich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119D8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 xml:space="preserve">Wymienia najważniejsze elementy </w:t>
            </w:r>
            <w:r>
              <w:rPr>
                <w:rFonts w:ascii="Times New Roman" w:hAnsi="Times New Roman"/>
                <w:color w:val="000000"/>
              </w:rPr>
              <w:t>systemu praw człowieka w Polsce;</w:t>
            </w:r>
          </w:p>
          <w:p w:rsidR="00946DC5" w:rsidRPr="004119D8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119D8">
              <w:rPr>
                <w:rFonts w:ascii="Times New Roman" w:hAnsi="Times New Roman"/>
                <w:color w:val="000000"/>
              </w:rPr>
              <w:t xml:space="preserve">• Wymienia organizacje pozarządowe działające </w:t>
            </w:r>
            <w:r>
              <w:rPr>
                <w:rFonts w:ascii="Times New Roman" w:hAnsi="Times New Roman"/>
                <w:color w:val="000000"/>
              </w:rPr>
              <w:t>na rzecz ochrony praw człowieka;</w:t>
            </w:r>
          </w:p>
          <w:p w:rsidR="00946DC5" w:rsidRPr="004119D8" w:rsidRDefault="00946DC5" w:rsidP="00E15CE9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4119D8">
              <w:rPr>
                <w:rFonts w:cs="Times New Roman"/>
                <w:color w:val="000000"/>
              </w:rPr>
              <w:t>• Wymienia działania UNICEF na rzecz praw dzieci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4119D8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  <w:color w:val="000000"/>
              </w:rPr>
              <w:t>• Opisuje działania Rzecznika Praw Dziecka.</w:t>
            </w:r>
          </w:p>
        </w:tc>
        <w:tc>
          <w:tcPr>
            <w:tcW w:w="2826" w:type="dxa"/>
          </w:tcPr>
          <w:p w:rsidR="00946DC5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Wymienia rożne systemy ochrony praw człowieka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>Wie, jaką rolę w ochronie praw człowieka pełni Rzecznik Praw Obywatelskich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119D8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119D8">
              <w:rPr>
                <w:rFonts w:ascii="Times New Roman" w:hAnsi="Times New Roman"/>
              </w:rPr>
              <w:t xml:space="preserve">• </w:t>
            </w:r>
            <w:r w:rsidRPr="004119D8">
              <w:rPr>
                <w:rFonts w:ascii="Times New Roman" w:hAnsi="Times New Roman"/>
                <w:color w:val="000000"/>
              </w:rPr>
              <w:t xml:space="preserve">Wymienia najważniejsze elementy </w:t>
            </w:r>
            <w:r>
              <w:rPr>
                <w:rFonts w:ascii="Times New Roman" w:hAnsi="Times New Roman"/>
                <w:color w:val="000000"/>
              </w:rPr>
              <w:t>systemu praw człowieka w Polsce;</w:t>
            </w:r>
          </w:p>
          <w:p w:rsidR="00946DC5" w:rsidRPr="004119D8" w:rsidRDefault="00946DC5" w:rsidP="00E15CE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4119D8">
              <w:rPr>
                <w:rFonts w:ascii="Times New Roman" w:hAnsi="Times New Roman"/>
                <w:color w:val="000000"/>
              </w:rPr>
              <w:t xml:space="preserve">• Wymienia organizacje pozarządowe działające </w:t>
            </w:r>
            <w:r>
              <w:rPr>
                <w:rFonts w:ascii="Times New Roman" w:hAnsi="Times New Roman"/>
                <w:color w:val="000000"/>
              </w:rPr>
              <w:t>na rzecz ochrony praw człowieka;</w:t>
            </w:r>
          </w:p>
          <w:p w:rsidR="00946DC5" w:rsidRPr="004119D8" w:rsidRDefault="00946DC5" w:rsidP="00E15CE9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4119D8">
              <w:rPr>
                <w:rFonts w:cs="Times New Roman"/>
                <w:color w:val="000000"/>
              </w:rPr>
              <w:t>• Wymienia działania UNICEF na rzecz praw dzieci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Default="00946DC5" w:rsidP="00E15CE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  <w:color w:val="000000"/>
              </w:rPr>
              <w:t>• Opisuje działania Rzecznika Praw Dziecka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4119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4119D8">
              <w:rPr>
                <w:rFonts w:ascii="Times New Roman" w:hAnsi="Times New Roman"/>
                <w:color w:val="000000"/>
              </w:rPr>
              <w:t>• Wymienia instytucje, które zajmują się ochroną praw człowieka w systemie uniwersalnym, regionalnym i krajowym.</w:t>
            </w:r>
          </w:p>
        </w:tc>
      </w:tr>
      <w:tr w:rsidR="00946DC5" w:rsidRPr="00EE5C34" w:rsidTr="00B47EE1">
        <w:tc>
          <w:tcPr>
            <w:tcW w:w="14454" w:type="dxa"/>
            <w:gridSpan w:val="6"/>
          </w:tcPr>
          <w:p w:rsidR="00946DC5" w:rsidRPr="007B0B8F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0B8F">
              <w:rPr>
                <w:rFonts w:ascii="Times New Roman" w:hAnsi="Times New Roman"/>
                <w:b/>
                <w:bCs/>
                <w:sz w:val="22"/>
                <w:szCs w:val="22"/>
              </w:rPr>
              <w:t>33. Uprawnienia policji i służb porządkowych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961C14" w:rsidRDefault="00946DC5" w:rsidP="003B07B9">
            <w:pPr>
              <w:pStyle w:val="Default"/>
              <w:spacing w:after="120"/>
              <w:ind w:left="85" w:hanging="85"/>
              <w:rPr>
                <w:rFonts w:ascii="Times New Roman" w:hAnsi="Times New Roman" w:cs="Times New Roman"/>
              </w:rPr>
            </w:pPr>
            <w:r w:rsidRPr="00961C14">
              <w:rPr>
                <w:rFonts w:ascii="Times New Roman" w:hAnsi="Times New Roman" w:cs="Times New Roman"/>
              </w:rPr>
              <w:t>• Zna najważniejsze zadania policji</w:t>
            </w:r>
            <w:r>
              <w:rPr>
                <w:rFonts w:ascii="Times New Roman" w:hAnsi="Times New Roman" w:cs="Times New Roman"/>
              </w:rPr>
              <w:t xml:space="preserve"> i służb porządkowych;</w:t>
            </w:r>
            <w:r w:rsidRPr="00961C14">
              <w:rPr>
                <w:rFonts w:ascii="Times New Roman" w:hAnsi="Times New Roman" w:cs="Times New Roman"/>
              </w:rPr>
              <w:t>.</w:t>
            </w:r>
          </w:p>
          <w:p w:rsidR="00946DC5" w:rsidRPr="00961C14" w:rsidRDefault="00946DC5" w:rsidP="003B07B9">
            <w:pPr>
              <w:autoSpaceDE w:val="0"/>
              <w:autoSpaceDN w:val="0"/>
              <w:adjustRightInd w:val="0"/>
              <w:spacing w:after="120"/>
              <w:ind w:left="85" w:hanging="85"/>
              <w:rPr>
                <w:rFonts w:ascii="Times New Roman" w:hAnsi="Times New Roman"/>
              </w:rPr>
            </w:pPr>
            <w:r w:rsidRPr="00961C14">
              <w:rPr>
                <w:rFonts w:ascii="Times New Roman" w:hAnsi="Times New Roman"/>
                <w:color w:val="000000"/>
              </w:rPr>
              <w:t xml:space="preserve">• </w:t>
            </w:r>
            <w:r w:rsidRPr="00961C14">
              <w:rPr>
                <w:rFonts w:ascii="Times New Roman" w:hAnsi="Times New Roman"/>
              </w:rPr>
              <w:t>Wie, na czym polega przymus bezpośredni.</w:t>
            </w:r>
          </w:p>
        </w:tc>
        <w:tc>
          <w:tcPr>
            <w:tcW w:w="2693" w:type="dxa"/>
          </w:tcPr>
          <w:p w:rsidR="00946DC5" w:rsidRPr="00961C14" w:rsidRDefault="00946DC5" w:rsidP="00961C14">
            <w:pPr>
              <w:pStyle w:val="Default"/>
              <w:spacing w:after="120"/>
              <w:ind w:left="85" w:hanging="85"/>
              <w:rPr>
                <w:rFonts w:ascii="Times New Roman" w:hAnsi="Times New Roman" w:cs="Times New Roman"/>
              </w:rPr>
            </w:pPr>
            <w:r w:rsidRPr="00961C14">
              <w:rPr>
                <w:rFonts w:ascii="Times New Roman" w:hAnsi="Times New Roman" w:cs="Times New Roman"/>
              </w:rPr>
              <w:t>• Zna najważniejsze zadania policji</w:t>
            </w:r>
            <w:r>
              <w:rPr>
                <w:rFonts w:ascii="Times New Roman" w:hAnsi="Times New Roman" w:cs="Times New Roman"/>
              </w:rPr>
              <w:t xml:space="preserve"> i służb porządkowych;</w:t>
            </w:r>
          </w:p>
          <w:p w:rsidR="00946DC5" w:rsidRPr="00961C14" w:rsidRDefault="00946DC5" w:rsidP="00961C14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 xml:space="preserve">• </w:t>
            </w:r>
            <w:r w:rsidRPr="00961C14">
              <w:rPr>
                <w:rFonts w:ascii="Times New Roman" w:hAnsi="Times New Roman"/>
              </w:rPr>
              <w:t>Wie, na czym polega przymus bezpośredni</w:t>
            </w:r>
            <w:r>
              <w:rPr>
                <w:rFonts w:ascii="Times New Roman" w:hAnsi="Times New Roman"/>
              </w:rPr>
              <w:t>;</w:t>
            </w:r>
            <w:r w:rsidRPr="00961C14">
              <w:rPr>
                <w:rFonts w:ascii="Times New Roman" w:hAnsi="Times New Roman"/>
                <w:color w:val="000000"/>
              </w:rPr>
              <w:t>.</w:t>
            </w:r>
          </w:p>
          <w:p w:rsidR="00946DC5" w:rsidRPr="00961C14" w:rsidRDefault="00946DC5" w:rsidP="003B07B9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>• Wymienia podstawowe rodzaje przemocy.</w:t>
            </w:r>
          </w:p>
          <w:p w:rsidR="00946DC5" w:rsidRPr="00961C14" w:rsidRDefault="00946DC5" w:rsidP="003B07B9">
            <w:pPr>
              <w:spacing w:after="120"/>
              <w:ind w:left="85" w:hanging="85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Pr="00961C14" w:rsidRDefault="00946DC5" w:rsidP="00961C14">
            <w:pPr>
              <w:pStyle w:val="Default"/>
              <w:spacing w:after="120"/>
              <w:ind w:left="85" w:hanging="85"/>
              <w:rPr>
                <w:rFonts w:ascii="Times New Roman" w:hAnsi="Times New Roman" w:cs="Times New Roman"/>
              </w:rPr>
            </w:pPr>
            <w:r w:rsidRPr="00961C14">
              <w:rPr>
                <w:rFonts w:ascii="Times New Roman" w:hAnsi="Times New Roman" w:cs="Times New Roman"/>
              </w:rPr>
              <w:t>Zna najważniejsze zadania policji</w:t>
            </w:r>
            <w:r>
              <w:rPr>
                <w:rFonts w:ascii="Times New Roman" w:hAnsi="Times New Roman" w:cs="Times New Roman"/>
              </w:rPr>
              <w:t xml:space="preserve"> i służb porządkowych;</w:t>
            </w:r>
          </w:p>
          <w:p w:rsidR="00946DC5" w:rsidRPr="00961C14" w:rsidRDefault="00946DC5" w:rsidP="00961C14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 xml:space="preserve">• </w:t>
            </w:r>
            <w:r w:rsidRPr="00961C14">
              <w:rPr>
                <w:rFonts w:ascii="Times New Roman" w:hAnsi="Times New Roman"/>
              </w:rPr>
              <w:t>Wie, na czym polega przymus bezpośredni</w:t>
            </w:r>
            <w:r>
              <w:rPr>
                <w:rFonts w:ascii="Times New Roman" w:hAnsi="Times New Roman"/>
              </w:rPr>
              <w:t>;</w:t>
            </w:r>
            <w:r w:rsidRPr="00961C14">
              <w:rPr>
                <w:rFonts w:ascii="Times New Roman" w:hAnsi="Times New Roman"/>
                <w:color w:val="000000"/>
              </w:rPr>
              <w:t>.</w:t>
            </w:r>
          </w:p>
          <w:p w:rsidR="00946DC5" w:rsidRDefault="00946DC5" w:rsidP="00961C14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>• Wymie</w:t>
            </w:r>
            <w:r>
              <w:rPr>
                <w:rFonts w:ascii="Times New Roman" w:hAnsi="Times New Roman"/>
                <w:color w:val="000000"/>
              </w:rPr>
              <w:t>nia podstawowe rodzaje przemocy;</w:t>
            </w:r>
          </w:p>
          <w:p w:rsidR="00946DC5" w:rsidRPr="00961C1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61C14">
              <w:rPr>
                <w:rFonts w:ascii="Times New Roman" w:hAnsi="Times New Roman"/>
                <w:color w:val="000000"/>
              </w:rPr>
              <w:t>• Wskazuje sytuacje, gdy służby porządkowe mogą użyć przymusu bezpośredniego.</w:t>
            </w:r>
          </w:p>
        </w:tc>
        <w:tc>
          <w:tcPr>
            <w:tcW w:w="2880" w:type="dxa"/>
          </w:tcPr>
          <w:p w:rsidR="00946DC5" w:rsidRPr="00961C14" w:rsidRDefault="00946DC5" w:rsidP="00961C14">
            <w:pPr>
              <w:pStyle w:val="Default"/>
              <w:spacing w:after="120"/>
              <w:ind w:left="85" w:hanging="85"/>
              <w:rPr>
                <w:rFonts w:ascii="Times New Roman" w:hAnsi="Times New Roman" w:cs="Times New Roman"/>
              </w:rPr>
            </w:pPr>
            <w:r w:rsidRPr="00961C14">
              <w:rPr>
                <w:rFonts w:ascii="Times New Roman" w:hAnsi="Times New Roman" w:cs="Times New Roman"/>
              </w:rPr>
              <w:t>Zna najważniejsze zadania policji</w:t>
            </w:r>
            <w:r>
              <w:rPr>
                <w:rFonts w:ascii="Times New Roman" w:hAnsi="Times New Roman" w:cs="Times New Roman"/>
              </w:rPr>
              <w:t xml:space="preserve"> i służb porządkowych;</w:t>
            </w:r>
          </w:p>
          <w:p w:rsidR="00946DC5" w:rsidRPr="00961C14" w:rsidRDefault="00946DC5" w:rsidP="00961C14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 xml:space="preserve">• </w:t>
            </w:r>
            <w:r w:rsidRPr="00961C14">
              <w:rPr>
                <w:rFonts w:ascii="Times New Roman" w:hAnsi="Times New Roman"/>
              </w:rPr>
              <w:t>Wie, na czym polega przymus bezpośredni</w:t>
            </w:r>
            <w:r>
              <w:rPr>
                <w:rFonts w:ascii="Times New Roman" w:hAnsi="Times New Roman"/>
              </w:rPr>
              <w:t>;</w:t>
            </w:r>
            <w:r w:rsidRPr="00961C14">
              <w:rPr>
                <w:rFonts w:ascii="Times New Roman" w:hAnsi="Times New Roman"/>
                <w:color w:val="000000"/>
              </w:rPr>
              <w:t>.</w:t>
            </w:r>
          </w:p>
          <w:p w:rsidR="00946DC5" w:rsidRDefault="00946DC5" w:rsidP="00961C14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>• Wymie</w:t>
            </w:r>
            <w:r>
              <w:rPr>
                <w:rFonts w:ascii="Times New Roman" w:hAnsi="Times New Roman"/>
                <w:color w:val="000000"/>
              </w:rPr>
              <w:t>nia podstawowe rodzaje przemocy;</w:t>
            </w:r>
          </w:p>
          <w:p w:rsidR="00946DC5" w:rsidRDefault="00946DC5" w:rsidP="00961C1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961C14">
              <w:rPr>
                <w:rFonts w:ascii="Times New Roman" w:hAnsi="Times New Roman"/>
                <w:color w:val="000000"/>
              </w:rPr>
              <w:t>• Wskazuje sytuacje, gdy służby porządkowe mogą użyć przymusu bezpośredniego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961C14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961C14">
              <w:rPr>
                <w:rFonts w:ascii="Times New Roman" w:hAnsi="Times New Roman"/>
              </w:rPr>
              <w:t xml:space="preserve">• </w:t>
            </w:r>
            <w:r w:rsidRPr="00961C14">
              <w:rPr>
                <w:rFonts w:ascii="Times New Roman" w:hAnsi="Times New Roman"/>
                <w:color w:val="000000"/>
              </w:rPr>
              <w:t>Podaje przykłady sytuacji, w których policja może korzystać ze swoich uprawnień.</w:t>
            </w:r>
          </w:p>
        </w:tc>
        <w:tc>
          <w:tcPr>
            <w:tcW w:w="2826" w:type="dxa"/>
          </w:tcPr>
          <w:p w:rsidR="00946DC5" w:rsidRPr="00961C14" w:rsidRDefault="00946DC5" w:rsidP="00961C14">
            <w:pPr>
              <w:pStyle w:val="Default"/>
              <w:spacing w:after="120"/>
              <w:ind w:left="85" w:hanging="85"/>
              <w:rPr>
                <w:rFonts w:ascii="Times New Roman" w:hAnsi="Times New Roman" w:cs="Times New Roman"/>
              </w:rPr>
            </w:pPr>
            <w:r w:rsidRPr="00961C14">
              <w:rPr>
                <w:rFonts w:ascii="Times New Roman" w:hAnsi="Times New Roman" w:cs="Times New Roman"/>
              </w:rPr>
              <w:t>Zna najważniejsze zadania policji</w:t>
            </w:r>
            <w:r>
              <w:rPr>
                <w:rFonts w:ascii="Times New Roman" w:hAnsi="Times New Roman" w:cs="Times New Roman"/>
              </w:rPr>
              <w:t xml:space="preserve"> i służb porządkowych;</w:t>
            </w:r>
          </w:p>
          <w:p w:rsidR="00946DC5" w:rsidRPr="00961C14" w:rsidRDefault="00946DC5" w:rsidP="00961C14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 xml:space="preserve">• </w:t>
            </w:r>
            <w:r w:rsidRPr="00961C14">
              <w:rPr>
                <w:rFonts w:ascii="Times New Roman" w:hAnsi="Times New Roman"/>
              </w:rPr>
              <w:t>Wie, na czym polega przymus bezpośredni</w:t>
            </w:r>
            <w:r>
              <w:rPr>
                <w:rFonts w:ascii="Times New Roman" w:hAnsi="Times New Roman"/>
              </w:rPr>
              <w:t>;</w:t>
            </w:r>
          </w:p>
          <w:p w:rsidR="00946DC5" w:rsidRDefault="00946DC5" w:rsidP="00961C14">
            <w:pPr>
              <w:spacing w:after="120"/>
              <w:ind w:left="85" w:hanging="85"/>
              <w:rPr>
                <w:rFonts w:ascii="Times New Roman" w:hAnsi="Times New Roman"/>
                <w:color w:val="000000"/>
              </w:rPr>
            </w:pPr>
            <w:r w:rsidRPr="00961C14">
              <w:rPr>
                <w:rFonts w:ascii="Times New Roman" w:hAnsi="Times New Roman"/>
                <w:color w:val="000000"/>
              </w:rPr>
              <w:t>• Wymie</w:t>
            </w:r>
            <w:r>
              <w:rPr>
                <w:rFonts w:ascii="Times New Roman" w:hAnsi="Times New Roman"/>
                <w:color w:val="000000"/>
              </w:rPr>
              <w:t>nia podstawowe rodzaje przemocy;</w:t>
            </w:r>
          </w:p>
          <w:p w:rsidR="00946DC5" w:rsidRDefault="00946DC5" w:rsidP="00961C14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961C14">
              <w:rPr>
                <w:rFonts w:ascii="Times New Roman" w:hAnsi="Times New Roman"/>
                <w:color w:val="000000"/>
              </w:rPr>
              <w:t>• Wskazuje sytuacje, gdy służby porządkowe mogą użyć przymusu bezpośredniego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961C1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61C14">
              <w:rPr>
                <w:rFonts w:ascii="Times New Roman" w:hAnsi="Times New Roman"/>
              </w:rPr>
              <w:t xml:space="preserve">• </w:t>
            </w:r>
            <w:r w:rsidRPr="00961C14">
              <w:rPr>
                <w:rFonts w:ascii="Times New Roman" w:hAnsi="Times New Roman"/>
                <w:color w:val="000000"/>
              </w:rPr>
              <w:t>Podaje przykłady sytuacji, w których policja może korzystać ze swoich uprawnień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961C14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961C14">
              <w:rPr>
                <w:rFonts w:ascii="Times New Roman" w:hAnsi="Times New Roman"/>
              </w:rPr>
              <w:t xml:space="preserve">• </w:t>
            </w:r>
            <w:r w:rsidRPr="00961C14">
              <w:rPr>
                <w:rFonts w:ascii="Times New Roman" w:hAnsi="Times New Roman"/>
                <w:color w:val="000000"/>
              </w:rPr>
              <w:t>Potrafi określić, jak należy się zachować w sytuacjach, gdy mamy do czynienia z przemocą.</w:t>
            </w:r>
          </w:p>
        </w:tc>
      </w:tr>
      <w:tr w:rsidR="00946DC5" w:rsidRPr="00EE5C34" w:rsidTr="00253674">
        <w:tc>
          <w:tcPr>
            <w:tcW w:w="14454" w:type="dxa"/>
            <w:gridSpan w:val="6"/>
          </w:tcPr>
          <w:p w:rsidR="00946DC5" w:rsidRPr="007B0B8F" w:rsidRDefault="00946DC5" w:rsidP="00EE5C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0B8F">
              <w:rPr>
                <w:rFonts w:ascii="Times New Roman" w:hAnsi="Times New Roman"/>
                <w:b/>
                <w:bCs/>
              </w:rPr>
              <w:t>34. Młodzi ludzie w kontakcie z prawem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B42801" w:rsidRDefault="00946DC5" w:rsidP="003B07B9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B42801">
              <w:rPr>
                <w:rFonts w:cs="Times New Roman"/>
              </w:rPr>
              <w:t xml:space="preserve">• </w:t>
            </w:r>
            <w:r w:rsidRPr="00B42801">
              <w:rPr>
                <w:rFonts w:cs="Times New Roman"/>
                <w:color w:val="000000"/>
              </w:rPr>
              <w:t>Opisuje, czym jest przemoc rówieśnicza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pStyle w:val="Default"/>
              <w:spacing w:after="120"/>
              <w:ind w:left="87" w:hanging="87"/>
              <w:rPr>
                <w:rFonts w:ascii="Times New Roman" w:hAnsi="Times New Roman" w:cs="Times New Roman"/>
              </w:rPr>
            </w:pPr>
            <w:r w:rsidRPr="00B42801">
              <w:rPr>
                <w:rFonts w:ascii="Times New Roman" w:hAnsi="Times New Roman" w:cs="Times New Roman"/>
              </w:rPr>
              <w:t>• Wie, jaki sąd rozpatruje sprawy nieletnich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46DC5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  <w:color w:val="000000"/>
              </w:rPr>
            </w:pPr>
            <w:r w:rsidRPr="00B42801">
              <w:rPr>
                <w:rFonts w:cs="Times New Roman"/>
              </w:rPr>
              <w:t xml:space="preserve">• </w:t>
            </w:r>
            <w:r w:rsidRPr="00B42801">
              <w:rPr>
                <w:rFonts w:cs="Times New Roman"/>
                <w:color w:val="000000"/>
              </w:rPr>
              <w:t>Opisuje, czym jest przemoc rówieśnicza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Default="00946DC5" w:rsidP="00B42801">
            <w:pPr>
              <w:pStyle w:val="Zawartotabeli"/>
              <w:spacing w:after="120"/>
              <w:ind w:left="87" w:hanging="87"/>
            </w:pPr>
            <w:r w:rsidRPr="00B42801">
              <w:t>• Wie, jaki sąd rozpatruje sprawy nieletnich</w:t>
            </w:r>
            <w:r>
              <w:t>;</w:t>
            </w:r>
          </w:p>
          <w:p w:rsidR="00946DC5" w:rsidRPr="00B4280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42801">
              <w:rPr>
                <w:rFonts w:ascii="Times New Roman" w:hAnsi="Times New Roman"/>
              </w:rPr>
              <w:t xml:space="preserve">• </w:t>
            </w:r>
            <w:r w:rsidRPr="00B42801">
              <w:rPr>
                <w:rFonts w:ascii="Times New Roman" w:hAnsi="Times New Roman"/>
                <w:color w:val="000000"/>
              </w:rPr>
              <w:t>Potrafi wymienić rożne typy przestępstw.</w:t>
            </w:r>
          </w:p>
          <w:p w:rsidR="00946DC5" w:rsidRPr="00B4280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  <w:color w:val="000000"/>
              </w:rPr>
            </w:pPr>
            <w:r w:rsidRPr="00B42801">
              <w:rPr>
                <w:rFonts w:cs="Times New Roman"/>
              </w:rPr>
              <w:t xml:space="preserve">• </w:t>
            </w:r>
            <w:r w:rsidRPr="00B42801">
              <w:rPr>
                <w:rFonts w:cs="Times New Roman"/>
                <w:color w:val="000000"/>
              </w:rPr>
              <w:t>Opisuje, czym jest przemoc rówieśnicza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  <w:color w:val="000000"/>
              </w:rPr>
            </w:pPr>
            <w:r w:rsidRPr="00B42801">
              <w:rPr>
                <w:rFonts w:cs="Times New Roman"/>
                <w:color w:val="000000"/>
              </w:rPr>
              <w:t>• Wie, jaki sąd rozpatruje sprawy nieletnich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B42801">
              <w:rPr>
                <w:rFonts w:cs="Times New Roman"/>
              </w:rPr>
              <w:t xml:space="preserve">• </w:t>
            </w:r>
            <w:r w:rsidRPr="00B42801">
              <w:rPr>
                <w:rFonts w:cs="Times New Roman"/>
                <w:color w:val="000000"/>
              </w:rPr>
              <w:t>Potrafi wymienić rożne typy przestępstw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pStyle w:val="Default"/>
              <w:spacing w:after="120"/>
              <w:ind w:left="87" w:hanging="87"/>
              <w:rPr>
                <w:rFonts w:ascii="Times New Roman" w:hAnsi="Times New Roman" w:cs="Times New Roman"/>
              </w:rPr>
            </w:pPr>
            <w:r w:rsidRPr="00B42801">
              <w:rPr>
                <w:rFonts w:ascii="Times New Roman" w:hAnsi="Times New Roman" w:cs="Times New Roman"/>
              </w:rPr>
              <w:t>• Wskazuje, które rodzaje przemocy rówieśniczej są zaliczane do przestępstw, a które – do wykroczeń.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  <w:p w:rsidR="00946DC5" w:rsidRPr="00B42801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  <w:color w:val="000000"/>
              </w:rPr>
            </w:pPr>
            <w:r w:rsidRPr="00B42801">
              <w:rPr>
                <w:rFonts w:cs="Times New Roman"/>
              </w:rPr>
              <w:t xml:space="preserve">• </w:t>
            </w:r>
            <w:r w:rsidRPr="00B42801">
              <w:rPr>
                <w:rFonts w:cs="Times New Roman"/>
                <w:color w:val="000000"/>
              </w:rPr>
              <w:t>Opisuje, czym jest przemoc rówieśnicza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  <w:color w:val="000000"/>
              </w:rPr>
            </w:pPr>
            <w:r w:rsidRPr="00B42801">
              <w:rPr>
                <w:rFonts w:cs="Times New Roman"/>
                <w:color w:val="000000"/>
              </w:rPr>
              <w:t>• Wie, jaki sąd rozpatruje sprawy nieletnich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B42801">
              <w:rPr>
                <w:rFonts w:cs="Times New Roman"/>
              </w:rPr>
              <w:t xml:space="preserve">• </w:t>
            </w:r>
            <w:r w:rsidRPr="00B42801">
              <w:rPr>
                <w:rFonts w:cs="Times New Roman"/>
                <w:color w:val="000000"/>
              </w:rPr>
              <w:t>Potrafi wymienić rożne typy przestępstw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pStyle w:val="Default"/>
              <w:spacing w:after="120"/>
              <w:ind w:left="87" w:hanging="87"/>
              <w:rPr>
                <w:rFonts w:ascii="Times New Roman" w:hAnsi="Times New Roman" w:cs="Times New Roman"/>
              </w:rPr>
            </w:pPr>
            <w:r w:rsidRPr="00B42801">
              <w:rPr>
                <w:rFonts w:ascii="Times New Roman" w:hAnsi="Times New Roman" w:cs="Times New Roman"/>
              </w:rPr>
              <w:t>• Wskazuje, które rodzaje przemocy rówieśniczej są zaliczane do przestępstw, a które – do wykroczeń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6DC5" w:rsidRDefault="00946DC5" w:rsidP="00B4280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42801">
              <w:rPr>
                <w:rFonts w:ascii="Times New Roman" w:hAnsi="Times New Roman"/>
              </w:rPr>
              <w:t xml:space="preserve">• </w:t>
            </w:r>
            <w:r w:rsidRPr="00B42801">
              <w:rPr>
                <w:rFonts w:ascii="Times New Roman" w:hAnsi="Times New Roman"/>
                <w:color w:val="000000"/>
              </w:rPr>
              <w:t>Wymienia prawa, które przysługują nieletniemu, który został zatrzymany przez policję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42801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42801">
              <w:rPr>
                <w:rFonts w:ascii="Times New Roman" w:hAnsi="Times New Roman"/>
              </w:rPr>
              <w:t xml:space="preserve">• </w:t>
            </w:r>
            <w:r w:rsidRPr="00B42801">
              <w:rPr>
                <w:rFonts w:ascii="Times New Roman" w:hAnsi="Times New Roman"/>
                <w:color w:val="000000"/>
              </w:rPr>
              <w:t>Wskazuje różnice pomiędzy wykroczeniem, występkiem a zbrodnią.</w:t>
            </w:r>
          </w:p>
          <w:p w:rsidR="00946DC5" w:rsidRPr="00B42801" w:rsidRDefault="00946DC5" w:rsidP="00B4280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  <w:color w:val="000000"/>
              </w:rPr>
            </w:pPr>
            <w:r w:rsidRPr="00B42801">
              <w:rPr>
                <w:rFonts w:cs="Times New Roman"/>
                <w:color w:val="000000"/>
              </w:rPr>
              <w:t>. Opisuje, czym jest przemoc rówieśnicza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  <w:color w:val="000000"/>
              </w:rPr>
            </w:pPr>
            <w:r w:rsidRPr="00B42801">
              <w:rPr>
                <w:rFonts w:cs="Times New Roman"/>
                <w:color w:val="000000"/>
              </w:rPr>
              <w:t>• Wie, jaki sąd rozpatruje sprawy nieletnich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pStyle w:val="Zawartotabeli"/>
              <w:spacing w:after="120"/>
              <w:ind w:left="87" w:hanging="87"/>
              <w:rPr>
                <w:rFonts w:cs="Times New Roman"/>
              </w:rPr>
            </w:pPr>
            <w:r w:rsidRPr="00B42801">
              <w:rPr>
                <w:rFonts w:cs="Times New Roman"/>
              </w:rPr>
              <w:t xml:space="preserve">• </w:t>
            </w:r>
            <w:r w:rsidRPr="00B42801">
              <w:rPr>
                <w:rFonts w:cs="Times New Roman"/>
                <w:color w:val="000000"/>
              </w:rPr>
              <w:t>Potrafi wymienić rożne typy przestępstw</w:t>
            </w:r>
            <w:r>
              <w:rPr>
                <w:rFonts w:cs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pStyle w:val="Default"/>
              <w:spacing w:after="120"/>
              <w:ind w:left="87" w:hanging="87"/>
              <w:rPr>
                <w:rFonts w:ascii="Times New Roman" w:hAnsi="Times New Roman" w:cs="Times New Roman"/>
              </w:rPr>
            </w:pPr>
            <w:r w:rsidRPr="00B42801">
              <w:rPr>
                <w:rFonts w:ascii="Times New Roman" w:hAnsi="Times New Roman" w:cs="Times New Roman"/>
              </w:rPr>
              <w:t>• Wskazuje, które rodzaje przemocy rówieśniczej są zaliczane do przestępstw, a które – do wykroczeń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6DC5" w:rsidRDefault="00946DC5" w:rsidP="00B4280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42801">
              <w:rPr>
                <w:rFonts w:ascii="Times New Roman" w:hAnsi="Times New Roman"/>
              </w:rPr>
              <w:t xml:space="preserve">• </w:t>
            </w:r>
            <w:r w:rsidRPr="00B42801">
              <w:rPr>
                <w:rFonts w:ascii="Times New Roman" w:hAnsi="Times New Roman"/>
                <w:color w:val="000000"/>
              </w:rPr>
              <w:t>Wymienia prawa, które przysługują nieletniemu, który został zatrzymany przez policję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42801" w:rsidRDefault="00946DC5" w:rsidP="00B42801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42801">
              <w:rPr>
                <w:rFonts w:ascii="Times New Roman" w:hAnsi="Times New Roman"/>
              </w:rPr>
              <w:t xml:space="preserve">• </w:t>
            </w:r>
            <w:r w:rsidRPr="00B42801">
              <w:rPr>
                <w:rFonts w:ascii="Times New Roman" w:hAnsi="Times New Roman"/>
                <w:color w:val="000000"/>
              </w:rPr>
              <w:t>Wskazuje różnice pomiędzy wykr</w:t>
            </w:r>
            <w:r>
              <w:rPr>
                <w:rFonts w:ascii="Times New Roman" w:hAnsi="Times New Roman"/>
                <w:color w:val="000000"/>
              </w:rPr>
              <w:t>oczeniem, występkiem a zbrodnią;</w:t>
            </w:r>
          </w:p>
          <w:p w:rsidR="00946DC5" w:rsidRPr="00B42801" w:rsidRDefault="00946DC5" w:rsidP="00B42801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42801">
              <w:rPr>
                <w:rFonts w:ascii="Times New Roman" w:hAnsi="Times New Roman"/>
                <w:color w:val="000000"/>
              </w:rPr>
              <w:t>• Wymienia środki, które może zastosować sąd wobec nieletniego.</w:t>
            </w:r>
          </w:p>
        </w:tc>
      </w:tr>
      <w:tr w:rsidR="00946DC5" w:rsidRPr="00EE5C34" w:rsidTr="009B2E74">
        <w:tc>
          <w:tcPr>
            <w:tcW w:w="14454" w:type="dxa"/>
            <w:gridSpan w:val="6"/>
          </w:tcPr>
          <w:p w:rsidR="00946DC5" w:rsidRPr="00EE5C34" w:rsidRDefault="00946DC5" w:rsidP="00EE5C34">
            <w:pPr>
              <w:jc w:val="center"/>
              <w:rPr>
                <w:rFonts w:ascii="Times" w:hAnsi="Times"/>
                <w:b/>
                <w:bCs/>
                <w:color w:val="4472C4"/>
                <w:sz w:val="44"/>
                <w:szCs w:val="44"/>
              </w:rPr>
            </w:pP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ROZDZIAŁ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VII </w:t>
            </w:r>
            <w:r w:rsidRPr="00EE5C34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/DZIAŁ TEMATYCZNY: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W świecie mediów i informacji </w:t>
            </w:r>
          </w:p>
        </w:tc>
      </w:tr>
      <w:tr w:rsidR="00946DC5" w:rsidRPr="00EE5C34" w:rsidTr="000C7D2D">
        <w:tc>
          <w:tcPr>
            <w:tcW w:w="14454" w:type="dxa"/>
            <w:gridSpan w:val="6"/>
          </w:tcPr>
          <w:p w:rsidR="00946DC5" w:rsidRPr="007B0B8F" w:rsidRDefault="00946DC5" w:rsidP="00BE15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0B8F">
              <w:rPr>
                <w:rFonts w:ascii="Times New Roman" w:hAnsi="Times New Roman"/>
                <w:b/>
                <w:bCs/>
              </w:rPr>
              <w:t>35. Media we współczesnym świecie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Wie, czym są środki masowego przekazu.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Wie, czym są środki masowego przekazu;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rożne rodzaje mediów, dzieląc je na: pisane, audiowizualne i interaktywne.</w:t>
            </w:r>
          </w:p>
        </w:tc>
        <w:tc>
          <w:tcPr>
            <w:tcW w:w="3083" w:type="dxa"/>
            <w:gridSpan w:val="2"/>
          </w:tcPr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Wie, czym są środki masowego przekazu;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rożne rodzaje mediów, dzieląc je na: pisane, audiowizualne i interaktywne;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funkcje mediów.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Wie, czym są środki masowego przekazu;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rożne rodzaje mediów, dzieląc je na: pisane, audiowizualne i interaktywne;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funkcje mediów;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Opisuje różne rodzaje mediów;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  <w:color w:val="000000"/>
              </w:rPr>
              <w:t>• Wyjaśnia, dlaczego media są nazywane czwartą władzą.</w:t>
            </w:r>
          </w:p>
        </w:tc>
        <w:tc>
          <w:tcPr>
            <w:tcW w:w="2826" w:type="dxa"/>
          </w:tcPr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Wie, czym są środki masowego przekazu;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rożne rodzaje mediów, dzieląc je na: pisane, audiowizualne i interaktywne;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funkcje mediów;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color w:val="000000"/>
              </w:rPr>
              <w:t>Opisuje różne rodzaje mediów;</w:t>
            </w:r>
          </w:p>
          <w:p w:rsidR="00946DC5" w:rsidRPr="0075363D" w:rsidRDefault="00946DC5" w:rsidP="0075363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  <w:color w:val="000000"/>
              </w:rPr>
              <w:t>• Wyjaśnia, dlaczego media są nazywane czwartą władzą;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Opisuje rożne funkcje mediów.</w:t>
            </w:r>
          </w:p>
        </w:tc>
      </w:tr>
      <w:tr w:rsidR="00946DC5" w:rsidRPr="00EE5C34" w:rsidTr="00CA149F">
        <w:tc>
          <w:tcPr>
            <w:tcW w:w="14454" w:type="dxa"/>
            <w:gridSpan w:val="6"/>
          </w:tcPr>
          <w:p w:rsidR="00946DC5" w:rsidRPr="00961199" w:rsidRDefault="00946DC5" w:rsidP="00BE15C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1199">
              <w:rPr>
                <w:rFonts w:ascii="Times New Roman" w:hAnsi="Times New Roman"/>
                <w:b/>
                <w:bCs/>
                <w:color w:val="000000"/>
              </w:rPr>
              <w:t>36. Jak korzystać ze środków masowego przekazu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i opisuje umiejętności, które umożliwią swobodne poruszanie się wśród natłoku informacj</w:t>
            </w:r>
            <w:r>
              <w:rPr>
                <w:rFonts w:ascii="Times New Roman" w:hAnsi="Times New Roman"/>
                <w:color w:val="000000"/>
              </w:rPr>
              <w:t>i;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  <w:color w:val="000000"/>
              </w:rPr>
              <w:t>• Odnajduje w mediach informacje na wskazany temat, analizuje je.</w:t>
            </w:r>
          </w:p>
        </w:tc>
        <w:tc>
          <w:tcPr>
            <w:tcW w:w="2693" w:type="dxa"/>
          </w:tcPr>
          <w:p w:rsidR="00946DC5" w:rsidRPr="0075363D" w:rsidRDefault="00946DC5" w:rsidP="003E7F6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i opisuje umiejętności, które umożliwią swobodne poruszanie się wśród natłoku informacj</w:t>
            </w:r>
            <w:r>
              <w:rPr>
                <w:rFonts w:ascii="Times New Roman" w:hAnsi="Times New Roman"/>
                <w:color w:val="000000"/>
              </w:rPr>
              <w:t>i;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  <w:color w:val="000000"/>
              </w:rPr>
              <w:t>• Odnajduje w mediach informacje na wskazany temat, analizuje je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75363D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  <w:color w:val="000000"/>
              </w:rPr>
              <w:t>• Wie dlaczego dziennikarstwo jest zawodem zaufania publicznego.</w:t>
            </w:r>
          </w:p>
        </w:tc>
        <w:tc>
          <w:tcPr>
            <w:tcW w:w="3083" w:type="dxa"/>
            <w:gridSpan w:val="2"/>
          </w:tcPr>
          <w:p w:rsidR="00946DC5" w:rsidRPr="0075363D" w:rsidRDefault="00946DC5" w:rsidP="003E7F6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i opisuje umiejętności, które umożliwią swobodne poruszanie się wśród natłoku informacj</w:t>
            </w:r>
            <w:r>
              <w:rPr>
                <w:rFonts w:ascii="Times New Roman" w:hAnsi="Times New Roman"/>
                <w:color w:val="000000"/>
              </w:rPr>
              <w:t>i;</w:t>
            </w:r>
          </w:p>
          <w:p w:rsidR="00946DC5" w:rsidRDefault="00946DC5" w:rsidP="003E7F6D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  <w:color w:val="000000"/>
              </w:rPr>
              <w:t>• Odnajduje w mediach informacje na wskazany temat, analizuje je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  <w:color w:val="000000"/>
              </w:rPr>
              <w:t>• Wie dlaczego dziennikarstwo jest zawodem zaufania publicznego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zachowania et</w:t>
            </w:r>
            <w:r>
              <w:rPr>
                <w:rFonts w:ascii="Times New Roman" w:hAnsi="Times New Roman"/>
                <w:color w:val="000000"/>
              </w:rPr>
              <w:t>yczne w mediach elektronicznych.</w:t>
            </w:r>
          </w:p>
          <w:p w:rsidR="00946DC5" w:rsidRPr="0075363D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Pr="0075363D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i opisuje umiejętności, które umożliwią swobodne poruszanie się wśród natłoku informacj</w:t>
            </w:r>
            <w:r>
              <w:rPr>
                <w:rFonts w:ascii="Times New Roman" w:hAnsi="Times New Roman"/>
                <w:color w:val="000000"/>
              </w:rPr>
              <w:t>i;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  <w:color w:val="000000"/>
              </w:rPr>
              <w:t>• Odnajduje w mediach informacje na wskazany temat, analizuje je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  <w:color w:val="000000"/>
              </w:rPr>
              <w:t>• Wie dlaczego dziennikarstwo jest zawodem zaufania publicznego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zachowania et</w:t>
            </w:r>
            <w:r>
              <w:rPr>
                <w:rFonts w:ascii="Times New Roman" w:hAnsi="Times New Roman"/>
                <w:color w:val="000000"/>
              </w:rPr>
              <w:t>yczne w mediach elektronicznych;</w:t>
            </w:r>
            <w:r w:rsidRPr="0075363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6DC5" w:rsidRPr="0075363D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 xml:space="preserve">Wyjaśnia pojęcia: </w:t>
            </w:r>
            <w:r w:rsidRPr="008865E4">
              <w:rPr>
                <w:rFonts w:ascii="Times New Roman" w:hAnsi="Times New Roman"/>
                <w:iCs/>
                <w:color w:val="000000"/>
              </w:rPr>
              <w:t>społeczeństwo informacyjne i globalna wioska.</w:t>
            </w:r>
          </w:p>
          <w:p w:rsidR="00946DC5" w:rsidRPr="0075363D" w:rsidRDefault="00946DC5" w:rsidP="008865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Pr="0075363D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i opisuje umiejętności, które umożliwią swobodne poruszanie się wśród natłoku informacj</w:t>
            </w:r>
            <w:r>
              <w:rPr>
                <w:rFonts w:ascii="Times New Roman" w:hAnsi="Times New Roman"/>
                <w:color w:val="000000"/>
              </w:rPr>
              <w:t>i;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  <w:color w:val="000000"/>
              </w:rPr>
              <w:t>• Odnajduje w mediach informacje na wskazany temat, analizuje je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  <w:color w:val="000000"/>
              </w:rPr>
              <w:t>• Wie dlaczego dziennikarstwo jest zawodem zaufania publicznego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Wymienia zachowania et</w:t>
            </w:r>
            <w:r>
              <w:rPr>
                <w:rFonts w:ascii="Times New Roman" w:hAnsi="Times New Roman"/>
                <w:color w:val="000000"/>
              </w:rPr>
              <w:t>yczne w mediach elektronicznych;</w:t>
            </w:r>
            <w:r w:rsidRPr="0075363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6DC5" w:rsidRDefault="00946DC5" w:rsidP="008865E4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 xml:space="preserve">Wyjaśnia pojęcia: </w:t>
            </w:r>
            <w:r w:rsidRPr="008865E4">
              <w:rPr>
                <w:rFonts w:ascii="Times New Roman" w:hAnsi="Times New Roman"/>
                <w:iCs/>
                <w:color w:val="000000"/>
              </w:rPr>
              <w:t>społeczeństwo informacyjne i globalna wioska</w:t>
            </w:r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946DC5" w:rsidRPr="0075363D" w:rsidRDefault="00946DC5" w:rsidP="008865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75363D">
              <w:rPr>
                <w:rFonts w:ascii="Times New Roman" w:hAnsi="Times New Roman"/>
              </w:rPr>
              <w:t xml:space="preserve">• </w:t>
            </w:r>
            <w:r w:rsidRPr="0075363D">
              <w:rPr>
                <w:rFonts w:ascii="Times New Roman" w:hAnsi="Times New Roman"/>
                <w:color w:val="000000"/>
              </w:rPr>
              <w:t>Opisuje wpływ mediów na zjawisko globalizacj</w:t>
            </w:r>
            <w:r>
              <w:rPr>
                <w:rFonts w:ascii="Times New Roman" w:hAnsi="Times New Roman"/>
                <w:color w:val="000000"/>
              </w:rPr>
              <w:t>i.</w:t>
            </w:r>
          </w:p>
        </w:tc>
      </w:tr>
      <w:tr w:rsidR="00946DC5" w:rsidRPr="00EE5C34" w:rsidTr="00DD285A">
        <w:tc>
          <w:tcPr>
            <w:tcW w:w="14454" w:type="dxa"/>
            <w:gridSpan w:val="6"/>
          </w:tcPr>
          <w:p w:rsidR="00946DC5" w:rsidRPr="007B0B8F" w:rsidRDefault="00946DC5" w:rsidP="00BE15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0B8F">
              <w:rPr>
                <w:rFonts w:ascii="Times New Roman" w:hAnsi="Times New Roman"/>
                <w:b/>
                <w:bCs/>
              </w:rPr>
              <w:t>37. Informacja i przekaz na wagę złota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Wymienia najważniejsze funkcje reklamy.</w:t>
            </w:r>
          </w:p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Wymienia najważniejsze funkcje reklamy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Wie, czym jest reklama społeczna.</w:t>
            </w:r>
          </w:p>
          <w:p w:rsidR="00946DC5" w:rsidRPr="008E76D8" w:rsidRDefault="00946DC5" w:rsidP="008E76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2"/>
          </w:tcPr>
          <w:p w:rsidR="00946DC5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Wymienia najważniejsze funkcje reklamy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E76D8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 xml:space="preserve">Wie, czym jest reklama </w:t>
            </w:r>
            <w:r>
              <w:rPr>
                <w:rFonts w:ascii="Times New Roman" w:hAnsi="Times New Roman"/>
                <w:color w:val="000000"/>
              </w:rPr>
              <w:t>społeczna;</w:t>
            </w:r>
          </w:p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E76D8">
              <w:rPr>
                <w:rFonts w:ascii="Times New Roman" w:hAnsi="Times New Roman"/>
              </w:rPr>
              <w:t>• Wymienia różne techniki manipulacji stosowane w reklamach.</w:t>
            </w:r>
          </w:p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Wymienia najważniejsze funkcje reklamy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E76D8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ie, czym jest reklama społeczna;</w:t>
            </w:r>
          </w:p>
          <w:p w:rsidR="00946DC5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>• Wymienia różne techniki manipulacji stosowane w reklamach</w:t>
            </w:r>
            <w:r>
              <w:rPr>
                <w:rFonts w:ascii="Times New Roman" w:hAnsi="Times New Roman"/>
              </w:rPr>
              <w:t>;</w:t>
            </w:r>
          </w:p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Krytycznie analizuje wybrany przekaz reklamowy.</w:t>
            </w:r>
          </w:p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Wymienia najważniejsze funkcje reklamy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8E76D8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ie, czym jest reklama społeczna;</w:t>
            </w:r>
          </w:p>
          <w:p w:rsidR="00946DC5" w:rsidRDefault="00946DC5" w:rsidP="008E76D8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>• Wymienia różne techniki manipulacji stosowane w reklamach</w:t>
            </w:r>
            <w:r>
              <w:rPr>
                <w:rFonts w:ascii="Times New Roman" w:hAnsi="Times New Roman"/>
              </w:rPr>
              <w:t>;</w:t>
            </w:r>
          </w:p>
          <w:p w:rsidR="00946DC5" w:rsidRDefault="00946DC5" w:rsidP="008E76D8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</w:rPr>
              <w:t xml:space="preserve">• </w:t>
            </w:r>
            <w:r w:rsidRPr="008E76D8">
              <w:rPr>
                <w:rFonts w:ascii="Times New Roman" w:hAnsi="Times New Roman"/>
                <w:color w:val="000000"/>
              </w:rPr>
              <w:t>Krytycznie analizuje</w:t>
            </w:r>
            <w:r>
              <w:rPr>
                <w:rFonts w:ascii="Times New Roman" w:hAnsi="Times New Roman"/>
                <w:color w:val="000000"/>
              </w:rPr>
              <w:t xml:space="preserve"> wybrany przekaz reklamowy;</w:t>
            </w:r>
          </w:p>
          <w:p w:rsidR="00946DC5" w:rsidRPr="008E76D8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8E76D8">
              <w:rPr>
                <w:rFonts w:ascii="Times New Roman" w:hAnsi="Times New Roman"/>
                <w:color w:val="000000"/>
              </w:rPr>
              <w:t>• Wymienia i analizuje rożne reklamy społeczne.</w:t>
            </w:r>
          </w:p>
        </w:tc>
      </w:tr>
      <w:tr w:rsidR="00946DC5" w:rsidRPr="00EE5C34" w:rsidTr="00B07986">
        <w:tc>
          <w:tcPr>
            <w:tcW w:w="14454" w:type="dxa"/>
            <w:gridSpan w:val="6"/>
          </w:tcPr>
          <w:p w:rsidR="00946DC5" w:rsidRPr="007B0B8F" w:rsidRDefault="00946DC5" w:rsidP="00BE15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B0B8F">
              <w:rPr>
                <w:rFonts w:ascii="Times New Roman" w:hAnsi="Times New Roman"/>
                <w:b/>
                <w:bCs/>
              </w:rPr>
              <w:t>38. Cyberprzestrzeń – korzyści i zagrożenia</w:t>
            </w:r>
          </w:p>
        </w:tc>
      </w:tr>
      <w:tr w:rsidR="00946DC5" w:rsidRPr="00EE5C34" w:rsidTr="001872C7">
        <w:tc>
          <w:tcPr>
            <w:tcW w:w="2972" w:type="dxa"/>
          </w:tcPr>
          <w:p w:rsidR="00946DC5" w:rsidRPr="00BB796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Wie czym jest cyberprzestrzeń.</w:t>
            </w:r>
          </w:p>
          <w:p w:rsidR="00946DC5" w:rsidRPr="00BB796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Wie czym jest cyberprzestrzeń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B796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Wymienia zasady bezpieczeństwa w sieci.</w:t>
            </w:r>
          </w:p>
        </w:tc>
        <w:tc>
          <w:tcPr>
            <w:tcW w:w="3083" w:type="dxa"/>
            <w:gridSpan w:val="2"/>
          </w:tcPr>
          <w:p w:rsidR="00946DC5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 xml:space="preserve">Wie czym jest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B7969">
              <w:rPr>
                <w:rFonts w:ascii="Times New Roman" w:hAnsi="Times New Roman"/>
                <w:color w:val="000000"/>
              </w:rPr>
              <w:t>cyberprzestrzeń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Wymienia zasady bezpieczeństwa w sieci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B796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Wymienienia zagrożenia i korzyści wynikające z korzystania z cyberprzestrzeni.</w:t>
            </w:r>
          </w:p>
          <w:p w:rsidR="00946DC5" w:rsidRPr="00BB796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DC5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Wie czym jest cyberprzestrzeń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Wymienia zasady bezpieczeństwa w sieci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B7969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Wymienienia zagrożenia i korzyści wynikające z korzyst</w:t>
            </w:r>
            <w:r>
              <w:rPr>
                <w:rFonts w:ascii="Times New Roman" w:hAnsi="Times New Roman"/>
                <w:color w:val="000000"/>
              </w:rPr>
              <w:t>ania z cyberprzestrzeni;</w:t>
            </w:r>
          </w:p>
          <w:p w:rsidR="00946DC5" w:rsidRDefault="00946DC5" w:rsidP="004D156E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  <w:color w:val="000000"/>
              </w:rPr>
              <w:t>• Wymienia najważniejsze rodzaje szkodliwych programów, które stanowią zagrożenie dla uczestników cyberprzestrzeni.</w:t>
            </w: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  <w:p w:rsidR="00946DC5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  <w:color w:val="000000"/>
              </w:rPr>
            </w:pPr>
          </w:p>
          <w:p w:rsidR="00946DC5" w:rsidRPr="00BB7969" w:rsidRDefault="00946DC5" w:rsidP="003B07B9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46DC5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  <w:color w:val="000000"/>
              </w:rPr>
              <w:t>Wie czym jest cyberprzestrzeń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Wymienia zasady bezpieczeństwa w sieci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46DC5" w:rsidRPr="00BB7969" w:rsidRDefault="00946DC5" w:rsidP="00BB796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  <w:color w:val="000000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Wymienienia zagrożenia i korzyści wynikające z korzyst</w:t>
            </w:r>
            <w:r>
              <w:rPr>
                <w:rFonts w:ascii="Times New Roman" w:hAnsi="Times New Roman"/>
                <w:color w:val="000000"/>
              </w:rPr>
              <w:t>ania z cyberprzestrzeni;</w:t>
            </w:r>
          </w:p>
          <w:p w:rsidR="00946DC5" w:rsidRDefault="00946DC5" w:rsidP="007337A3">
            <w:pPr>
              <w:autoSpaceDE w:val="0"/>
              <w:autoSpaceDN w:val="0"/>
              <w:adjustRightInd w:val="0"/>
              <w:spacing w:after="120"/>
              <w:ind w:left="86" w:hanging="86"/>
              <w:rPr>
                <w:rFonts w:ascii="Times New Roman" w:hAnsi="Times New Roman"/>
              </w:rPr>
            </w:pPr>
            <w:r w:rsidRPr="00BB7969">
              <w:rPr>
                <w:rFonts w:ascii="Times New Roman" w:hAnsi="Times New Roman"/>
                <w:color w:val="000000"/>
              </w:rPr>
              <w:t>• Wymienia najważniejsze rodzaje szkodliwych programów, które stanowią zagrożenie d</w:t>
            </w:r>
            <w:r>
              <w:rPr>
                <w:rFonts w:ascii="Times New Roman" w:hAnsi="Times New Roman"/>
                <w:color w:val="000000"/>
              </w:rPr>
              <w:t>la uczestników cyberprzestrzeni;</w:t>
            </w:r>
          </w:p>
          <w:p w:rsidR="00946DC5" w:rsidRPr="00BB7969" w:rsidRDefault="00946DC5" w:rsidP="003B07B9">
            <w:pPr>
              <w:autoSpaceDE w:val="0"/>
              <w:autoSpaceDN w:val="0"/>
              <w:adjustRightInd w:val="0"/>
              <w:spacing w:after="120"/>
              <w:ind w:left="87" w:hanging="87"/>
              <w:rPr>
                <w:rFonts w:ascii="Times New Roman" w:hAnsi="Times New Roman"/>
              </w:rPr>
            </w:pPr>
            <w:r w:rsidRPr="00BB7969">
              <w:rPr>
                <w:rFonts w:ascii="Times New Roman" w:hAnsi="Times New Roman"/>
              </w:rPr>
              <w:t xml:space="preserve">• </w:t>
            </w:r>
            <w:r w:rsidRPr="00BB7969">
              <w:rPr>
                <w:rFonts w:ascii="Times New Roman" w:hAnsi="Times New Roman"/>
                <w:color w:val="000000"/>
              </w:rPr>
              <w:t>Potrafi uzasadnić, że cyberprzestrzeń to miejsce służące swobodnemu przekazywaniu idei i informacji.</w:t>
            </w:r>
          </w:p>
        </w:tc>
      </w:tr>
    </w:tbl>
    <w:p w:rsidR="00946DC5" w:rsidRPr="00F73264" w:rsidRDefault="00946DC5" w:rsidP="00502252">
      <w:pPr>
        <w:jc w:val="center"/>
        <w:rPr>
          <w:rFonts w:ascii="Times" w:hAnsi="Times"/>
          <w:b/>
          <w:bCs/>
          <w:color w:val="4472C4"/>
          <w:sz w:val="44"/>
          <w:szCs w:val="44"/>
        </w:rPr>
      </w:pPr>
    </w:p>
    <w:p w:rsidR="00946DC5" w:rsidRPr="00285718" w:rsidRDefault="00946DC5" w:rsidP="00285718">
      <w:pPr>
        <w:pStyle w:val="NormalWeb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:rsidR="00946DC5" w:rsidRPr="00285718" w:rsidRDefault="00946DC5" w:rsidP="003B3BD6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285718">
        <w:t>Program nauczania:</w:t>
      </w:r>
      <w:r>
        <w:t xml:space="preserve"> Edukacja dla bezpieczeństwa, Klasa 8, podręcznik- B .Breitkopf, D. Czyżów</w:t>
      </w:r>
    </w:p>
    <w:p w:rsidR="00946DC5" w:rsidRPr="00285718" w:rsidRDefault="00946DC5" w:rsidP="0035537E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285718">
        <w:t>Podstawa programowa:</w:t>
      </w:r>
      <w:r w:rsidRPr="0035537E">
        <w:t xml:space="preserve"> </w:t>
      </w:r>
      <w:r>
        <w:t>Rozporządzenie  z dnia 14 lutego 2017r. (Dz. U. poz. 356).</w:t>
      </w:r>
    </w:p>
    <w:p w:rsidR="00946DC5" w:rsidRPr="00285718" w:rsidRDefault="00946DC5" w:rsidP="00285718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:rsidR="00946DC5" w:rsidRPr="00F73264" w:rsidRDefault="00946DC5" w:rsidP="00F73264">
      <w:pPr>
        <w:jc w:val="center"/>
        <w:rPr>
          <w:rFonts w:ascii="Times" w:hAnsi="Times"/>
          <w:b/>
          <w:bCs/>
          <w:color w:val="4472C4"/>
          <w:sz w:val="44"/>
          <w:szCs w:val="44"/>
        </w:rPr>
      </w:pPr>
    </w:p>
    <w:sectPr w:rsidR="00946DC5" w:rsidRPr="00F73264" w:rsidSect="00AE6A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264"/>
    <w:rsid w:val="00020C31"/>
    <w:rsid w:val="00032EE0"/>
    <w:rsid w:val="00033A96"/>
    <w:rsid w:val="00056050"/>
    <w:rsid w:val="00084599"/>
    <w:rsid w:val="00086195"/>
    <w:rsid w:val="000919F3"/>
    <w:rsid w:val="00091EF7"/>
    <w:rsid w:val="000B0721"/>
    <w:rsid w:val="000C415D"/>
    <w:rsid w:val="000C7D2D"/>
    <w:rsid w:val="000E34E9"/>
    <w:rsid w:val="001048A3"/>
    <w:rsid w:val="0018099F"/>
    <w:rsid w:val="001872C7"/>
    <w:rsid w:val="001A3580"/>
    <w:rsid w:val="00204A3A"/>
    <w:rsid w:val="00253674"/>
    <w:rsid w:val="00285718"/>
    <w:rsid w:val="00296DA3"/>
    <w:rsid w:val="002E7570"/>
    <w:rsid w:val="002F053A"/>
    <w:rsid w:val="002F5C1C"/>
    <w:rsid w:val="00300835"/>
    <w:rsid w:val="003025B1"/>
    <w:rsid w:val="003161F2"/>
    <w:rsid w:val="0033190A"/>
    <w:rsid w:val="00335C22"/>
    <w:rsid w:val="00335D13"/>
    <w:rsid w:val="0035537E"/>
    <w:rsid w:val="00362F25"/>
    <w:rsid w:val="00367D74"/>
    <w:rsid w:val="003942DF"/>
    <w:rsid w:val="003A6B27"/>
    <w:rsid w:val="003B07B9"/>
    <w:rsid w:val="003B3BD6"/>
    <w:rsid w:val="003C1D3B"/>
    <w:rsid w:val="003E1B02"/>
    <w:rsid w:val="003E7F6D"/>
    <w:rsid w:val="00404D81"/>
    <w:rsid w:val="004119D8"/>
    <w:rsid w:val="004147B3"/>
    <w:rsid w:val="004371F9"/>
    <w:rsid w:val="004470F2"/>
    <w:rsid w:val="004558B2"/>
    <w:rsid w:val="00456393"/>
    <w:rsid w:val="004764E9"/>
    <w:rsid w:val="00491038"/>
    <w:rsid w:val="004A2D4F"/>
    <w:rsid w:val="004D156E"/>
    <w:rsid w:val="00502252"/>
    <w:rsid w:val="005064F2"/>
    <w:rsid w:val="005238A8"/>
    <w:rsid w:val="00554EA3"/>
    <w:rsid w:val="005564DE"/>
    <w:rsid w:val="00595537"/>
    <w:rsid w:val="00637ACF"/>
    <w:rsid w:val="006920C3"/>
    <w:rsid w:val="006B543D"/>
    <w:rsid w:val="006F41A6"/>
    <w:rsid w:val="00712C80"/>
    <w:rsid w:val="007337A3"/>
    <w:rsid w:val="0075363D"/>
    <w:rsid w:val="007674E4"/>
    <w:rsid w:val="00776631"/>
    <w:rsid w:val="00792518"/>
    <w:rsid w:val="007969BB"/>
    <w:rsid w:val="007A4BC8"/>
    <w:rsid w:val="007A7905"/>
    <w:rsid w:val="007B0B8F"/>
    <w:rsid w:val="007C2327"/>
    <w:rsid w:val="007E2461"/>
    <w:rsid w:val="00855404"/>
    <w:rsid w:val="00860FD3"/>
    <w:rsid w:val="00870508"/>
    <w:rsid w:val="00883196"/>
    <w:rsid w:val="00883602"/>
    <w:rsid w:val="008865E4"/>
    <w:rsid w:val="008D5E3C"/>
    <w:rsid w:val="008E76D8"/>
    <w:rsid w:val="008E7CF9"/>
    <w:rsid w:val="008F6917"/>
    <w:rsid w:val="0090143D"/>
    <w:rsid w:val="00931038"/>
    <w:rsid w:val="00946DC5"/>
    <w:rsid w:val="00950B22"/>
    <w:rsid w:val="0096093C"/>
    <w:rsid w:val="00961199"/>
    <w:rsid w:val="00961C14"/>
    <w:rsid w:val="00967A84"/>
    <w:rsid w:val="009A330D"/>
    <w:rsid w:val="009B2E74"/>
    <w:rsid w:val="00A00F89"/>
    <w:rsid w:val="00A162FF"/>
    <w:rsid w:val="00A235B2"/>
    <w:rsid w:val="00A44808"/>
    <w:rsid w:val="00A47043"/>
    <w:rsid w:val="00AA5142"/>
    <w:rsid w:val="00AB2C0B"/>
    <w:rsid w:val="00AD0CAD"/>
    <w:rsid w:val="00AD70CC"/>
    <w:rsid w:val="00AE5AF1"/>
    <w:rsid w:val="00AE6AFA"/>
    <w:rsid w:val="00B07986"/>
    <w:rsid w:val="00B42801"/>
    <w:rsid w:val="00B47EE1"/>
    <w:rsid w:val="00B54F99"/>
    <w:rsid w:val="00B71DBD"/>
    <w:rsid w:val="00B826BB"/>
    <w:rsid w:val="00BB7969"/>
    <w:rsid w:val="00BC19AB"/>
    <w:rsid w:val="00BD48E1"/>
    <w:rsid w:val="00BE15CE"/>
    <w:rsid w:val="00BE5182"/>
    <w:rsid w:val="00BE7F73"/>
    <w:rsid w:val="00BF791D"/>
    <w:rsid w:val="00C0165F"/>
    <w:rsid w:val="00C022DC"/>
    <w:rsid w:val="00C264D1"/>
    <w:rsid w:val="00C4002D"/>
    <w:rsid w:val="00C83BC7"/>
    <w:rsid w:val="00C85CA8"/>
    <w:rsid w:val="00CA149F"/>
    <w:rsid w:val="00CB3156"/>
    <w:rsid w:val="00CB7DF9"/>
    <w:rsid w:val="00CC213F"/>
    <w:rsid w:val="00CD614F"/>
    <w:rsid w:val="00CF76A6"/>
    <w:rsid w:val="00D07FE0"/>
    <w:rsid w:val="00D53B5B"/>
    <w:rsid w:val="00D65609"/>
    <w:rsid w:val="00D86EFE"/>
    <w:rsid w:val="00DD285A"/>
    <w:rsid w:val="00DE38DB"/>
    <w:rsid w:val="00E15CE9"/>
    <w:rsid w:val="00E16928"/>
    <w:rsid w:val="00E42324"/>
    <w:rsid w:val="00E609D1"/>
    <w:rsid w:val="00EA3BB6"/>
    <w:rsid w:val="00EC518D"/>
    <w:rsid w:val="00EC7CF8"/>
    <w:rsid w:val="00EE0CDB"/>
    <w:rsid w:val="00EE5C34"/>
    <w:rsid w:val="00F00AF9"/>
    <w:rsid w:val="00F07C33"/>
    <w:rsid w:val="00F108BC"/>
    <w:rsid w:val="00F11C59"/>
    <w:rsid w:val="00F2354A"/>
    <w:rsid w:val="00F33A0B"/>
    <w:rsid w:val="00F73264"/>
    <w:rsid w:val="00F82181"/>
    <w:rsid w:val="00F94ECA"/>
    <w:rsid w:val="00FC0C79"/>
    <w:rsid w:val="00FD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3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33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8571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Zawartotabeli">
    <w:name w:val="Zawartość tabeli"/>
    <w:basedOn w:val="Normal"/>
    <w:uiPriority w:val="99"/>
    <w:rsid w:val="00A00F89"/>
    <w:pPr>
      <w:suppressLineNumbers/>
      <w:suppressAutoHyphens/>
    </w:pPr>
    <w:rPr>
      <w:rFonts w:ascii="Times New Roman" w:hAnsi="Times New Roman" w:cs="Tahoma"/>
      <w:kern w:val="2"/>
      <w:lang w:eastAsia="zh-CN"/>
    </w:rPr>
  </w:style>
  <w:style w:type="paragraph" w:customStyle="1" w:styleId="Default">
    <w:name w:val="Default"/>
    <w:uiPriority w:val="99"/>
    <w:rsid w:val="007B0B8F"/>
    <w:pPr>
      <w:suppressAutoHyphens/>
    </w:pPr>
    <w:rPr>
      <w:rFonts w:cs="Calibri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29</Pages>
  <Words>6551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cp:keywords/>
  <dc:description/>
  <cp:lastModifiedBy>JW</cp:lastModifiedBy>
  <cp:revision>76</cp:revision>
  <dcterms:created xsi:type="dcterms:W3CDTF">2021-02-01T17:07:00Z</dcterms:created>
  <dcterms:modified xsi:type="dcterms:W3CDTF">2021-02-03T14:39:00Z</dcterms:modified>
</cp:coreProperties>
</file>